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120DA6C" w14:textId="3B2D3E49" w:rsidR="00770A0C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00B4ABC0" w:rsidR="00BA35FA" w:rsidRPr="00D66B46" w:rsidRDefault="00670D7F" w:rsidP="00BA35FA">
                                <w:pPr>
                                  <w:pStyle w:val="Portadattulo"/>
                                </w:pPr>
                                <w:r>
                                  <w:t>Solicitud de cambio de director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00B4ABC0" w:rsidR="00BA35FA" w:rsidRPr="00D66B46" w:rsidRDefault="00670D7F" w:rsidP="00BA35FA">
                          <w:pPr>
                            <w:pStyle w:val="Portadattulo"/>
                          </w:pPr>
                          <w:r>
                            <w:t>Solicitud de cambio de director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  <w:p w14:paraId="51BB5740" w14:textId="1B0F1F33" w:rsidR="00A13404" w:rsidRDefault="00A13404" w:rsidP="006A1D6A"/>
        <w:p w14:paraId="2E2C9F0D" w14:textId="77777777" w:rsidR="00A13404" w:rsidRDefault="00A13404" w:rsidP="006A1D6A"/>
        <w:p w14:paraId="0CE85966" w14:textId="1980E6BF" w:rsidR="009E10AB" w:rsidRPr="00E05210" w:rsidRDefault="00EB4AC0" w:rsidP="006A1D6A"/>
      </w:sdtContent>
    </w:sdt>
    <w:p w14:paraId="2679E095" w14:textId="60EB89CD" w:rsidR="00A30AAD" w:rsidRDefault="003E1500" w:rsidP="003E1500">
      <w:pPr>
        <w:pStyle w:val="Ttulo1"/>
      </w:pPr>
      <w:r>
        <w:t>1. Datos personales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402"/>
        <w:gridCol w:w="1134"/>
        <w:gridCol w:w="283"/>
        <w:gridCol w:w="1560"/>
        <w:gridCol w:w="1355"/>
      </w:tblGrid>
      <w:tr w:rsidR="003E1500" w14:paraId="6B110F2D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EE7D" w14:textId="77777777" w:rsidR="003E1500" w:rsidRDefault="003E1500" w:rsidP="00DE3FB5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AE2E5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33C266" w14:textId="77777777" w:rsidR="003E1500" w:rsidRDefault="003E1500" w:rsidP="00DE3FB5">
            <w:pPr>
              <w:pStyle w:val="Tabla"/>
              <w:spacing w:after="0" w:line="240" w:lineRule="auto"/>
            </w:pPr>
            <w:r>
              <w:t>Nº Expediente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0EB5AF41" w14:textId="256A494C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7B76F0DA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24E4" w14:textId="77777777" w:rsidR="003E1500" w:rsidRDefault="003E1500" w:rsidP="00DE3FB5">
            <w:pPr>
              <w:pStyle w:val="Tabla"/>
              <w:spacing w:after="0" w:line="240" w:lineRule="auto"/>
            </w:pPr>
            <w:r>
              <w:t>Dirección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3F5E7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CD65CE" w14:textId="77777777" w:rsidR="003E1500" w:rsidRDefault="003E1500" w:rsidP="00DE3FB5">
            <w:pPr>
              <w:pStyle w:val="Tabla"/>
              <w:spacing w:after="0" w:line="240" w:lineRule="auto"/>
            </w:pPr>
            <w:r>
              <w:t>Código postal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49C73CDE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29DD5DFB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E417" w14:textId="77777777" w:rsidR="003E1500" w:rsidRDefault="003E1500" w:rsidP="00DE3FB5">
            <w:pPr>
              <w:pStyle w:val="Tabla"/>
              <w:spacing w:after="0" w:line="240" w:lineRule="auto"/>
            </w:pPr>
            <w:r>
              <w:t>Población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F51ACD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11F925" w14:textId="77777777" w:rsidR="003E1500" w:rsidRDefault="003E1500" w:rsidP="00DE3FB5">
            <w:pPr>
              <w:pStyle w:val="Tabla"/>
              <w:spacing w:after="0" w:line="240" w:lineRule="auto"/>
            </w:pPr>
            <w:r>
              <w:t>Provincia</w:t>
            </w:r>
          </w:p>
        </w:tc>
        <w:tc>
          <w:tcPr>
            <w:tcW w:w="3198" w:type="dxa"/>
            <w:gridSpan w:val="3"/>
            <w:shd w:val="clear" w:color="auto" w:fill="F2F2F2" w:themeFill="background1" w:themeFillShade="F2"/>
            <w:vAlign w:val="center"/>
          </w:tcPr>
          <w:p w14:paraId="2C8FF60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240FC202" w14:textId="77777777" w:rsidTr="00DE3FB5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22F4" w14:textId="77777777" w:rsidR="003E1500" w:rsidRDefault="003E1500" w:rsidP="00DE3FB5">
            <w:pPr>
              <w:pStyle w:val="Tabla"/>
              <w:spacing w:after="0" w:line="240" w:lineRule="auto"/>
            </w:pPr>
            <w:r>
              <w:t>País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28AA08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4CBC31BC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9D0C" w14:textId="77777777" w:rsidR="003E1500" w:rsidRDefault="003E1500" w:rsidP="00DE3FB5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9F926E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13ADD" w14:textId="77777777" w:rsidR="003E1500" w:rsidRDefault="003E1500" w:rsidP="00DE3FB5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198" w:type="dxa"/>
            <w:gridSpan w:val="3"/>
            <w:shd w:val="clear" w:color="auto" w:fill="F2F2F2" w:themeFill="background1" w:themeFillShade="F2"/>
            <w:vAlign w:val="center"/>
          </w:tcPr>
          <w:p w14:paraId="25FBECE7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</w:tbl>
    <w:p w14:paraId="78708BAD" w14:textId="39B63AB7" w:rsidR="003E1500" w:rsidRDefault="003E1500" w:rsidP="003E1500"/>
    <w:p w14:paraId="1D205DD9" w14:textId="413C8084" w:rsidR="003E1500" w:rsidRDefault="0025311F" w:rsidP="003E1500">
      <w:pPr>
        <w:pStyle w:val="Ttulo1"/>
      </w:pPr>
      <w:r>
        <w:t>2</w:t>
      </w:r>
      <w:r w:rsidR="003E1500">
        <w:t xml:space="preserve">. Datos </w:t>
      </w:r>
      <w:r>
        <w:t>DE LA TESIS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3119"/>
        <w:gridCol w:w="1134"/>
        <w:gridCol w:w="709"/>
        <w:gridCol w:w="1922"/>
      </w:tblGrid>
      <w:tr w:rsidR="003E1500" w14:paraId="2C8A68A3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21CB" w14:textId="76C686E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Programa de doctorado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76CEC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76207292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9FB2" w14:textId="67A449CF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Título provisional de la tesis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957F7" w14:textId="2B230C4E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5D00BFC1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F2F4" w14:textId="6566422B" w:rsidR="003E1500" w:rsidRDefault="00670D7F" w:rsidP="003E1500">
            <w:pPr>
              <w:pStyle w:val="Tabla"/>
              <w:suppressAutoHyphens/>
              <w:spacing w:after="0" w:line="240" w:lineRule="auto"/>
            </w:pPr>
            <w:r>
              <w:t>Antiguo Director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16E41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F97DF" w14:textId="3BCDFD58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E01FAD5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670D7F" w14:paraId="6F1C9D81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BEE1" w14:textId="1FD19F7B" w:rsidR="00670D7F" w:rsidRDefault="00670D7F" w:rsidP="003E1500">
            <w:pPr>
              <w:pStyle w:val="Tabla"/>
              <w:suppressAutoHyphens/>
              <w:spacing w:after="0" w:line="240" w:lineRule="auto"/>
            </w:pPr>
            <w:r>
              <w:t>Nuevo Director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686CB7" w14:textId="77777777" w:rsidR="00670D7F" w:rsidRDefault="00670D7F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1FA46A" w14:textId="3EA532E8" w:rsidR="00670D7F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55F33A9E" w14:textId="77777777" w:rsidR="00670D7F" w:rsidRDefault="00670D7F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36E6BA3F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746" w14:textId="79EB2157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Tutor</w:t>
            </w:r>
            <w:r w:rsidR="00670D7F">
              <w:t xml:space="preserve"> (si procede)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6834B4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ADA25" w14:textId="01EE6DBD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C4FA7D8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27F585BA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3069" w14:textId="43FEAC3D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Codirector (si procede)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AF1652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80A07" w14:textId="6BD2072C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35A577E6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19799772" w14:textId="77777777" w:rsidTr="003B409E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6F7" w14:textId="7A5B44D5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Código del área de conocimiento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F298CE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2DCDDB7" w14:textId="53950701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Código UNESCO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E32AF3E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1DF0B09C" w14:textId="77777777" w:rsidTr="00825738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665" w14:textId="1912D501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Idioma de la tesis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D7B967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</w:tbl>
    <w:p w14:paraId="1EF74FEE" w14:textId="10C221F3" w:rsidR="003E1500" w:rsidRDefault="003E1500" w:rsidP="003E1500"/>
    <w:p w14:paraId="7C08FFBF" w14:textId="54087799" w:rsidR="003E1500" w:rsidRPr="00F133BE" w:rsidRDefault="003E1500" w:rsidP="00F133BE">
      <w:pPr>
        <w:rPr>
          <w:b/>
          <w:bCs/>
          <w:lang w:val="es-ES_tradnl"/>
        </w:rPr>
      </w:pPr>
      <w:r w:rsidRPr="00F133BE">
        <w:rPr>
          <w:b/>
          <w:bCs/>
          <w:lang w:val="es-ES_tradnl"/>
        </w:rPr>
        <w:lastRenderedPageBreak/>
        <w:t xml:space="preserve">SOLICITA: </w:t>
      </w:r>
    </w:p>
    <w:p w14:paraId="602653B1" w14:textId="6FB7D944" w:rsidR="00670D7F" w:rsidRPr="00670D7F" w:rsidRDefault="00670D7F" w:rsidP="00670D7F">
      <w:pPr>
        <w:rPr>
          <w:lang w:val="es-ES_tradnl"/>
        </w:rPr>
      </w:pPr>
      <w:r w:rsidRPr="00670D7F">
        <w:rPr>
          <w:lang w:val="es-ES_tradnl"/>
        </w:rPr>
        <w:t>Que, contando con la autorización del antiguo Director/es de Tesis (y del Tutor), le sea concedido el cambio de Director por la Comisión de Estudios de Doctorado.</w:t>
      </w:r>
    </w:p>
    <w:p w14:paraId="4888FA07" w14:textId="70E7A595" w:rsidR="00322692" w:rsidRDefault="00322692" w:rsidP="00322692">
      <w:pPr>
        <w:pStyle w:val="Ttulo2"/>
      </w:pPr>
      <w:r>
        <w:t>Firmas (indicar lugar y día)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322692" w14:paraId="0E508D02" w14:textId="77777777" w:rsidTr="00322692">
        <w:trPr>
          <w:trHeight w:val="17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A832" w14:textId="77777777" w:rsidR="00322692" w:rsidRDefault="00322692" w:rsidP="00052A3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7536" w14:textId="77777777" w:rsidR="00322692" w:rsidRDefault="00322692" w:rsidP="00052A3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B9B9" w14:textId="77777777" w:rsidR="00322692" w:rsidRDefault="00322692" w:rsidP="00052A3D"/>
        </w:tc>
      </w:tr>
      <w:tr w:rsidR="00322692" w14:paraId="0E6AB332" w14:textId="77777777" w:rsidTr="00322692">
        <w:tc>
          <w:tcPr>
            <w:tcW w:w="311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433E2BF1" w14:textId="1AE99949" w:rsidR="00322692" w:rsidRDefault="00322692" w:rsidP="00052A3D">
            <w:pPr>
              <w:jc w:val="center"/>
            </w:pPr>
            <w:r>
              <w:t>Antiguo Director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</w:tcMar>
          </w:tcPr>
          <w:p w14:paraId="432896D2" w14:textId="0DE4E2C0" w:rsidR="00322692" w:rsidRDefault="00322692" w:rsidP="00052A3D">
            <w:pPr>
              <w:jc w:val="center"/>
            </w:pPr>
            <w:r>
              <w:t>Nuevo Director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2A6C0E3B" w14:textId="77777777" w:rsidR="00322692" w:rsidRDefault="00322692" w:rsidP="00052A3D">
            <w:pPr>
              <w:jc w:val="center"/>
            </w:pPr>
            <w:r>
              <w:t>Doctorando</w:t>
            </w:r>
          </w:p>
        </w:tc>
      </w:tr>
    </w:tbl>
    <w:p w14:paraId="476465B3" w14:textId="77777777" w:rsidR="00322692" w:rsidRDefault="00322692" w:rsidP="00322692">
      <w:pPr>
        <w:jc w:val="left"/>
        <w:rPr>
          <w:sz w:val="18"/>
          <w:szCs w:val="18"/>
          <w:lang w:val="es-ES_tradnl"/>
        </w:rPr>
      </w:pPr>
    </w:p>
    <w:p w14:paraId="3261320D" w14:textId="56243DD1" w:rsidR="00322692" w:rsidRPr="005A779A" w:rsidRDefault="00322692" w:rsidP="00322692">
      <w:pPr>
        <w:jc w:val="left"/>
        <w:rPr>
          <w:sz w:val="18"/>
          <w:szCs w:val="18"/>
          <w:lang w:val="es-ES_tradnl"/>
        </w:rPr>
      </w:pPr>
      <w:r w:rsidRPr="005A779A">
        <w:rPr>
          <w:sz w:val="18"/>
          <w:szCs w:val="18"/>
          <w:lang w:val="es-ES_tradnl"/>
        </w:rPr>
        <w:t>El documento debe estar firmado por todas las partes implicadas.</w:t>
      </w:r>
    </w:p>
    <w:p w14:paraId="08D01924" w14:textId="77777777" w:rsidR="00322692" w:rsidRDefault="00322692" w:rsidP="0061501C">
      <w:pPr>
        <w:pBdr>
          <w:bottom w:val="single" w:sz="6" w:space="1" w:color="auto"/>
        </w:pBdr>
        <w:jc w:val="left"/>
        <w:rPr>
          <w:b/>
          <w:lang w:val="es-ES_tradnl"/>
        </w:rPr>
      </w:pPr>
    </w:p>
    <w:p w14:paraId="7C39388D" w14:textId="77777777" w:rsidR="00322692" w:rsidRDefault="00322692" w:rsidP="0061501C">
      <w:pPr>
        <w:jc w:val="left"/>
        <w:rPr>
          <w:b/>
          <w:lang w:val="es-ES_tradnl"/>
        </w:rPr>
      </w:pPr>
    </w:p>
    <w:p w14:paraId="7F1DFB53" w14:textId="699109FE" w:rsidR="0061501C" w:rsidRPr="0061501C" w:rsidRDefault="0061501C" w:rsidP="0061501C">
      <w:pPr>
        <w:jc w:val="left"/>
        <w:rPr>
          <w:b/>
          <w:lang w:val="es-ES_tradnl"/>
        </w:rPr>
      </w:pPr>
      <w:r>
        <w:rPr>
          <w:b/>
          <w:lang w:val="es-ES_tradnl"/>
        </w:rPr>
        <w:t xml:space="preserve">1. </w:t>
      </w:r>
      <w:r w:rsidRPr="0061501C">
        <w:rPr>
          <w:b/>
          <w:lang w:val="es-ES_tradnl"/>
        </w:rPr>
        <w:t>Aceptada</w:t>
      </w:r>
      <w:r>
        <w:rPr>
          <w:b/>
          <w:lang w:val="es-ES_tradnl"/>
        </w:rPr>
        <w:br/>
        <w:t xml:space="preserve">2. </w:t>
      </w:r>
      <w:r w:rsidRPr="0061501C">
        <w:rPr>
          <w:b/>
          <w:lang w:val="es-ES_tradnl"/>
        </w:rPr>
        <w:t>Rechazada</w:t>
      </w:r>
      <w:r w:rsidR="00734FAE">
        <w:rPr>
          <w:b/>
          <w:lang w:val="es-ES_tradnl"/>
        </w:rPr>
        <w:t xml:space="preserve"> (indicar motivo)</w:t>
      </w:r>
    </w:p>
    <w:p w14:paraId="204A88D9" w14:textId="77777777" w:rsidR="0061501C" w:rsidRDefault="0061501C" w:rsidP="0061501C">
      <w:pPr>
        <w:jc w:val="left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170AAAEF" w14:textId="77777777" w:rsidTr="007A4173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81F6E" w14:textId="77777777" w:rsidR="008A7742" w:rsidRDefault="008A7742" w:rsidP="007A4173">
            <w:pPr>
              <w:jc w:val="center"/>
            </w:pPr>
          </w:p>
        </w:tc>
      </w:tr>
      <w:tr w:rsidR="008A7742" w14:paraId="0078F860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F4C62DA" w14:textId="4D3C3863" w:rsidR="008A7742" w:rsidRDefault="008A7742" w:rsidP="007A4173">
            <w:pPr>
              <w:jc w:val="center"/>
            </w:pPr>
            <w:r>
              <w:t>Presidente de la Comisión de Doctorado</w:t>
            </w:r>
          </w:p>
        </w:tc>
      </w:tr>
    </w:tbl>
    <w:p w14:paraId="4EC5A188" w14:textId="77777777" w:rsidR="0061501C" w:rsidRPr="0061501C" w:rsidRDefault="0061501C" w:rsidP="0061501C">
      <w:pPr>
        <w:jc w:val="left"/>
        <w:rPr>
          <w:b/>
          <w:lang w:val="es-ES_tradnl"/>
        </w:rPr>
      </w:pPr>
    </w:p>
    <w:p w14:paraId="25A2C4A4" w14:textId="1446D155" w:rsidR="00F133BE" w:rsidRPr="00322692" w:rsidRDefault="0061501C" w:rsidP="00322692">
      <w:pPr>
        <w:jc w:val="left"/>
        <w:rPr>
          <w:bCs/>
          <w:sz w:val="16"/>
          <w:szCs w:val="16"/>
          <w:lang w:val="es-ES_tradnl"/>
        </w:rPr>
      </w:pPr>
      <w:r w:rsidRPr="0061501C">
        <w:rPr>
          <w:bCs/>
          <w:sz w:val="16"/>
          <w:szCs w:val="16"/>
          <w:lang w:val="es-ES_tradnl"/>
        </w:rPr>
        <w:t>Protección de Datos. A los efectos previstos en el art. 5 de la Ley Orgánica 15/1999, de 13 de diciembre (BOE 14/12/1999), de Protección de Datos de Carácter Personal, se le informa de que los datos consignados en el presente modelo serán incorporados a un fichero con la única finalidad de tramitar mecánicamente su solicitud. El responsable del fichero es la UPSA, con domicilio en la Calle Compañía 5 de Salamanca. El interesado puede ejercer sus derechos de acceso, rectificación y cancelación en la citada dirección.</w:t>
      </w:r>
    </w:p>
    <w:p w14:paraId="67550FE5" w14:textId="3A8CDF0C" w:rsidR="00462586" w:rsidRPr="00A505B5" w:rsidRDefault="00462586" w:rsidP="00F133BE"/>
    <w:sectPr w:rsidR="00462586" w:rsidRPr="00A505B5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EA01" w14:textId="77777777" w:rsidR="00EB4AC0" w:rsidRDefault="00EB4AC0" w:rsidP="006A1D6A">
      <w:r>
        <w:separator/>
      </w:r>
    </w:p>
  </w:endnote>
  <w:endnote w:type="continuationSeparator" w:id="0">
    <w:p w14:paraId="5B509F27" w14:textId="77777777" w:rsidR="00EB4AC0" w:rsidRDefault="00EB4AC0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C6F7" w14:textId="77777777" w:rsidR="00EB4AC0" w:rsidRDefault="00EB4AC0" w:rsidP="006A1D6A">
      <w:r>
        <w:separator/>
      </w:r>
    </w:p>
  </w:footnote>
  <w:footnote w:type="continuationSeparator" w:id="0">
    <w:p w14:paraId="2E071BC9" w14:textId="77777777" w:rsidR="00EB4AC0" w:rsidRDefault="00EB4AC0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67210825">
    <w:abstractNumId w:val="30"/>
  </w:num>
  <w:num w:numId="2" w16cid:durableId="1524898538">
    <w:abstractNumId w:val="22"/>
  </w:num>
  <w:num w:numId="3" w16cid:durableId="993992639">
    <w:abstractNumId w:val="0"/>
  </w:num>
  <w:num w:numId="4" w16cid:durableId="1675302469">
    <w:abstractNumId w:val="5"/>
  </w:num>
  <w:num w:numId="5" w16cid:durableId="1251541852">
    <w:abstractNumId w:val="6"/>
  </w:num>
  <w:num w:numId="6" w16cid:durableId="179121884">
    <w:abstractNumId w:val="7"/>
  </w:num>
  <w:num w:numId="7" w16cid:durableId="130095199">
    <w:abstractNumId w:val="8"/>
  </w:num>
  <w:num w:numId="8" w16cid:durableId="1499812434">
    <w:abstractNumId w:val="10"/>
  </w:num>
  <w:num w:numId="9" w16cid:durableId="1768890937">
    <w:abstractNumId w:val="1"/>
  </w:num>
  <w:num w:numId="10" w16cid:durableId="963270557">
    <w:abstractNumId w:val="2"/>
  </w:num>
  <w:num w:numId="11" w16cid:durableId="330262175">
    <w:abstractNumId w:val="3"/>
  </w:num>
  <w:num w:numId="12" w16cid:durableId="404954071">
    <w:abstractNumId w:val="4"/>
  </w:num>
  <w:num w:numId="13" w16cid:durableId="1690328777">
    <w:abstractNumId w:val="9"/>
  </w:num>
  <w:num w:numId="14" w16cid:durableId="1714040136">
    <w:abstractNumId w:val="25"/>
  </w:num>
  <w:num w:numId="15" w16cid:durableId="484395489">
    <w:abstractNumId w:val="23"/>
  </w:num>
  <w:num w:numId="16" w16cid:durableId="1969818794">
    <w:abstractNumId w:val="13"/>
  </w:num>
  <w:num w:numId="17" w16cid:durableId="1415936992">
    <w:abstractNumId w:val="29"/>
  </w:num>
  <w:num w:numId="18" w16cid:durableId="1774012586">
    <w:abstractNumId w:val="20"/>
  </w:num>
  <w:num w:numId="19" w16cid:durableId="1153835373">
    <w:abstractNumId w:val="26"/>
  </w:num>
  <w:num w:numId="20" w16cid:durableId="2139643847">
    <w:abstractNumId w:val="14"/>
  </w:num>
  <w:num w:numId="21" w16cid:durableId="224217614">
    <w:abstractNumId w:val="29"/>
    <w:lvlOverride w:ilvl="0">
      <w:startOverride w:val="1"/>
    </w:lvlOverride>
  </w:num>
  <w:num w:numId="22" w16cid:durableId="2095468715">
    <w:abstractNumId w:val="29"/>
    <w:lvlOverride w:ilvl="0">
      <w:startOverride w:val="1"/>
    </w:lvlOverride>
  </w:num>
  <w:num w:numId="23" w16cid:durableId="1288196964">
    <w:abstractNumId w:val="29"/>
    <w:lvlOverride w:ilvl="0">
      <w:startOverride w:val="1"/>
    </w:lvlOverride>
  </w:num>
  <w:num w:numId="24" w16cid:durableId="1322658911">
    <w:abstractNumId w:val="29"/>
    <w:lvlOverride w:ilvl="0">
      <w:startOverride w:val="1"/>
    </w:lvlOverride>
  </w:num>
  <w:num w:numId="25" w16cid:durableId="1768231366">
    <w:abstractNumId w:val="21"/>
  </w:num>
  <w:num w:numId="26" w16cid:durableId="696195981">
    <w:abstractNumId w:val="16"/>
  </w:num>
  <w:num w:numId="27" w16cid:durableId="816536935">
    <w:abstractNumId w:val="18"/>
  </w:num>
  <w:num w:numId="28" w16cid:durableId="204100754">
    <w:abstractNumId w:val="27"/>
  </w:num>
  <w:num w:numId="29" w16cid:durableId="745306326">
    <w:abstractNumId w:val="19"/>
  </w:num>
  <w:num w:numId="30" w16cid:durableId="1660503533">
    <w:abstractNumId w:val="31"/>
  </w:num>
  <w:num w:numId="31" w16cid:durableId="2075278249">
    <w:abstractNumId w:val="32"/>
  </w:num>
  <w:num w:numId="32" w16cid:durableId="2133597604">
    <w:abstractNumId w:val="17"/>
  </w:num>
  <w:num w:numId="33" w16cid:durableId="1896579000">
    <w:abstractNumId w:val="11"/>
  </w:num>
  <w:num w:numId="34" w16cid:durableId="1739477940">
    <w:abstractNumId w:val="12"/>
  </w:num>
  <w:num w:numId="35" w16cid:durableId="1134637915">
    <w:abstractNumId w:val="33"/>
  </w:num>
  <w:num w:numId="36" w16cid:durableId="1043750901">
    <w:abstractNumId w:val="28"/>
  </w:num>
  <w:num w:numId="37" w16cid:durableId="1053192531">
    <w:abstractNumId w:val="15"/>
  </w:num>
  <w:num w:numId="38" w16cid:durableId="2071881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43DB1"/>
    <w:rsid w:val="00050688"/>
    <w:rsid w:val="0005629D"/>
    <w:rsid w:val="0005789D"/>
    <w:rsid w:val="000616F7"/>
    <w:rsid w:val="0006213A"/>
    <w:rsid w:val="000628AA"/>
    <w:rsid w:val="000A2CC2"/>
    <w:rsid w:val="000B318A"/>
    <w:rsid w:val="000D39C5"/>
    <w:rsid w:val="000E0882"/>
    <w:rsid w:val="000E7D64"/>
    <w:rsid w:val="00105F27"/>
    <w:rsid w:val="00120B02"/>
    <w:rsid w:val="00137579"/>
    <w:rsid w:val="00144685"/>
    <w:rsid w:val="0017480B"/>
    <w:rsid w:val="00174AA9"/>
    <w:rsid w:val="001C04D3"/>
    <w:rsid w:val="001C34A8"/>
    <w:rsid w:val="001F5F08"/>
    <w:rsid w:val="00207128"/>
    <w:rsid w:val="00233B48"/>
    <w:rsid w:val="00242B95"/>
    <w:rsid w:val="0025311F"/>
    <w:rsid w:val="00273332"/>
    <w:rsid w:val="00277AEA"/>
    <w:rsid w:val="0029363F"/>
    <w:rsid w:val="002B04EC"/>
    <w:rsid w:val="002D0F6A"/>
    <w:rsid w:val="002D6D52"/>
    <w:rsid w:val="002E076E"/>
    <w:rsid w:val="002E5632"/>
    <w:rsid w:val="00314AC9"/>
    <w:rsid w:val="00322692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409E"/>
    <w:rsid w:val="003C4EBE"/>
    <w:rsid w:val="003E150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62586"/>
    <w:rsid w:val="00465F86"/>
    <w:rsid w:val="00494118"/>
    <w:rsid w:val="004A70C4"/>
    <w:rsid w:val="004B50B4"/>
    <w:rsid w:val="004C0141"/>
    <w:rsid w:val="004C04D2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6260A"/>
    <w:rsid w:val="005705AE"/>
    <w:rsid w:val="00581207"/>
    <w:rsid w:val="00583670"/>
    <w:rsid w:val="00591DA1"/>
    <w:rsid w:val="005D4EBD"/>
    <w:rsid w:val="005D60E8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70D7F"/>
    <w:rsid w:val="00681971"/>
    <w:rsid w:val="006870D1"/>
    <w:rsid w:val="00696F88"/>
    <w:rsid w:val="006A16DE"/>
    <w:rsid w:val="006A1D6A"/>
    <w:rsid w:val="006D17C1"/>
    <w:rsid w:val="006D4F84"/>
    <w:rsid w:val="00734FAE"/>
    <w:rsid w:val="0074229D"/>
    <w:rsid w:val="00756339"/>
    <w:rsid w:val="00770A0C"/>
    <w:rsid w:val="007806F3"/>
    <w:rsid w:val="00784AF1"/>
    <w:rsid w:val="0078531D"/>
    <w:rsid w:val="007930E0"/>
    <w:rsid w:val="00797E26"/>
    <w:rsid w:val="007A702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37C1F"/>
    <w:rsid w:val="008628CB"/>
    <w:rsid w:val="00871D2D"/>
    <w:rsid w:val="00875238"/>
    <w:rsid w:val="008762FC"/>
    <w:rsid w:val="0089545E"/>
    <w:rsid w:val="0089660B"/>
    <w:rsid w:val="008A7742"/>
    <w:rsid w:val="008B6524"/>
    <w:rsid w:val="008C1CC5"/>
    <w:rsid w:val="008D6872"/>
    <w:rsid w:val="008E7F8E"/>
    <w:rsid w:val="00911E62"/>
    <w:rsid w:val="00913BE1"/>
    <w:rsid w:val="00930294"/>
    <w:rsid w:val="00962368"/>
    <w:rsid w:val="0098030B"/>
    <w:rsid w:val="00986E93"/>
    <w:rsid w:val="009A25E9"/>
    <w:rsid w:val="009A4E44"/>
    <w:rsid w:val="009B0F7B"/>
    <w:rsid w:val="009C3A40"/>
    <w:rsid w:val="009E10AB"/>
    <w:rsid w:val="009F1E04"/>
    <w:rsid w:val="009F20D2"/>
    <w:rsid w:val="00A04837"/>
    <w:rsid w:val="00A12034"/>
    <w:rsid w:val="00A13404"/>
    <w:rsid w:val="00A27BC2"/>
    <w:rsid w:val="00A30AAD"/>
    <w:rsid w:val="00A31169"/>
    <w:rsid w:val="00A403DB"/>
    <w:rsid w:val="00A505B5"/>
    <w:rsid w:val="00A548EF"/>
    <w:rsid w:val="00A55126"/>
    <w:rsid w:val="00A60039"/>
    <w:rsid w:val="00A8184B"/>
    <w:rsid w:val="00A863C4"/>
    <w:rsid w:val="00A91A06"/>
    <w:rsid w:val="00A92834"/>
    <w:rsid w:val="00A93849"/>
    <w:rsid w:val="00AB0AAC"/>
    <w:rsid w:val="00AB4F1B"/>
    <w:rsid w:val="00AB58A5"/>
    <w:rsid w:val="00AC2867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80C93"/>
    <w:rsid w:val="00BA35FA"/>
    <w:rsid w:val="00BA6C64"/>
    <w:rsid w:val="00BB332C"/>
    <w:rsid w:val="00BB43A3"/>
    <w:rsid w:val="00BB5488"/>
    <w:rsid w:val="00BE7D1D"/>
    <w:rsid w:val="00BF632C"/>
    <w:rsid w:val="00C06FD2"/>
    <w:rsid w:val="00C1154B"/>
    <w:rsid w:val="00C50258"/>
    <w:rsid w:val="00C56AD6"/>
    <w:rsid w:val="00C606B2"/>
    <w:rsid w:val="00C6424B"/>
    <w:rsid w:val="00CB485E"/>
    <w:rsid w:val="00CE2C6F"/>
    <w:rsid w:val="00CE7B1C"/>
    <w:rsid w:val="00CF1704"/>
    <w:rsid w:val="00D06A4D"/>
    <w:rsid w:val="00D3245C"/>
    <w:rsid w:val="00D428F9"/>
    <w:rsid w:val="00D525FD"/>
    <w:rsid w:val="00D563E8"/>
    <w:rsid w:val="00D66482"/>
    <w:rsid w:val="00D66B46"/>
    <w:rsid w:val="00D71440"/>
    <w:rsid w:val="00D97F89"/>
    <w:rsid w:val="00DA1929"/>
    <w:rsid w:val="00DA23A0"/>
    <w:rsid w:val="00E00F10"/>
    <w:rsid w:val="00E01A69"/>
    <w:rsid w:val="00E05210"/>
    <w:rsid w:val="00E168EF"/>
    <w:rsid w:val="00E2438D"/>
    <w:rsid w:val="00E43E61"/>
    <w:rsid w:val="00E46AFB"/>
    <w:rsid w:val="00E76DA1"/>
    <w:rsid w:val="00E86AC2"/>
    <w:rsid w:val="00E87A86"/>
    <w:rsid w:val="00E939F9"/>
    <w:rsid w:val="00EA3C73"/>
    <w:rsid w:val="00EB4AC0"/>
    <w:rsid w:val="00EC2DF8"/>
    <w:rsid w:val="00EC3B0A"/>
    <w:rsid w:val="00ED2804"/>
    <w:rsid w:val="00F133BE"/>
    <w:rsid w:val="00F150E4"/>
    <w:rsid w:val="00F63CEB"/>
    <w:rsid w:val="00F878AC"/>
    <w:rsid w:val="00FA6CB8"/>
    <w:rsid w:val="00FB0CD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21</TotalTime>
  <Pages>3</Pages>
  <Words>203</Words>
  <Characters>1119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>1. Datos personales</vt:lpstr>
      <vt:lpstr>2. Datos DE LA TESIS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</cp:revision>
  <cp:lastPrinted>2021-04-05T10:00:00Z</cp:lastPrinted>
  <dcterms:created xsi:type="dcterms:W3CDTF">2022-03-23T17:20:00Z</dcterms:created>
  <dcterms:modified xsi:type="dcterms:W3CDTF">2022-04-06T08:34:00Z</dcterms:modified>
</cp:coreProperties>
</file>