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7777777" w:rsidR="009E10AB" w:rsidRPr="00E05210" w:rsidRDefault="00494118" w:rsidP="006A1D6A">
          <w:r w:rsidRPr="00E05210">
            <w:rPr>
              <w:noProof/>
            </w:rPr>
            <w:t xml:space="preserve"> </w:t>
          </w:r>
          <w:r w:rsidR="009E10AB" w:rsidRPr="00E05210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0" allowOverlap="1" wp14:anchorId="1DE7BF02" wp14:editId="460D6EE5">
                    <wp:simplePos x="0" y="0"/>
                    <wp:positionH relativeFrom="page">
                      <wp:posOffset>739140</wp:posOffset>
                    </wp:positionH>
                    <wp:positionV relativeFrom="page">
                      <wp:posOffset>2405380</wp:posOffset>
                    </wp:positionV>
                    <wp:extent cx="5998210" cy="3312160"/>
                    <wp:effectExtent l="0" t="0" r="0" b="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98210" cy="331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4EF35" w14:textId="5450780F" w:rsidR="00BA35FA" w:rsidRPr="00D66B46" w:rsidRDefault="00481597" w:rsidP="00BA35FA">
                                <w:pPr>
                                  <w:pStyle w:val="Portadattulo"/>
                                </w:pPr>
                                <w:r>
                                  <w:t>Propuesta de tribunal de tesis</w:t>
                                </w:r>
                              </w:p>
                              <w:p w14:paraId="08CB7629" w14:textId="73A28701" w:rsidR="0078531D" w:rsidRDefault="00784AF1" w:rsidP="003750E5">
                                <w:pPr>
                                  <w:pStyle w:val="PortadaAutor"/>
                                </w:pPr>
                                <w:r>
                                  <w:t>Escuela de Doctorado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7BF02" id="Rectangle 3" o:spid="_x0000_s1026" style="position:absolute;left:0;text-align:left;margin-left:58.2pt;margin-top:189.4pt;width:472.3pt;height:26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" o:allowincell="f" filled="f" stroked="f">
                    <v:textbox>
                      <w:txbxContent>
                        <w:p w14:paraId="2314EF35" w14:textId="5450780F" w:rsidR="00BA35FA" w:rsidRPr="00D66B46" w:rsidRDefault="00481597" w:rsidP="00BA35FA">
                          <w:pPr>
                            <w:pStyle w:val="Portadattulo"/>
                          </w:pPr>
                          <w:r>
                            <w:t>Propuesta de tribunal de tesis</w:t>
                          </w:r>
                        </w:p>
                        <w:p w14:paraId="08CB7629" w14:textId="73A28701" w:rsidR="0078531D" w:rsidRDefault="00784AF1" w:rsidP="003750E5">
                          <w:pPr>
                            <w:pStyle w:val="PortadaAutor"/>
                          </w:pPr>
                          <w:r>
                            <w:t>Escuela de Doctorado</w:t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 w:rsidR="009E10AB" w:rsidRPr="00E05210">
            <w:br w:type="page"/>
          </w:r>
        </w:p>
      </w:sdtContent>
    </w:sdt>
    <w:p w14:paraId="2679E095" w14:textId="3D38A6CD" w:rsidR="00A30AAD" w:rsidRDefault="003E1500" w:rsidP="003E1500">
      <w:pPr>
        <w:pStyle w:val="Ttulo1"/>
      </w:pPr>
      <w:r>
        <w:lastRenderedPageBreak/>
        <w:t>1. Datos personales</w:t>
      </w:r>
      <w:r w:rsidR="00481597">
        <w:t xml:space="preserve"> 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402"/>
        <w:gridCol w:w="1134"/>
        <w:gridCol w:w="283"/>
        <w:gridCol w:w="1560"/>
        <w:gridCol w:w="1355"/>
      </w:tblGrid>
      <w:tr w:rsidR="003E1500" w14:paraId="6B110F2D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EE7D" w14:textId="77777777" w:rsidR="003E1500" w:rsidRDefault="003E1500" w:rsidP="00DE3FB5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AE2E51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33C266" w14:textId="77777777" w:rsidR="003E1500" w:rsidRDefault="003E1500" w:rsidP="00DE3FB5">
            <w:pPr>
              <w:pStyle w:val="Tabla"/>
              <w:spacing w:after="0" w:line="240" w:lineRule="auto"/>
            </w:pPr>
            <w:r>
              <w:t>Nº Expediente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0EB5AF41" w14:textId="256A494C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240FC202" w14:textId="77777777" w:rsidTr="00DE3FB5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22F4" w14:textId="4F5AA407" w:rsidR="003E1500" w:rsidRDefault="00481597" w:rsidP="00DE3FB5">
            <w:pPr>
              <w:pStyle w:val="Tabla"/>
              <w:spacing w:after="0" w:line="240" w:lineRule="auto"/>
            </w:pPr>
            <w:r>
              <w:t>Facultad, escuela o departamento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28AA08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4CBC31BC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9D0C" w14:textId="77777777" w:rsidR="003E1500" w:rsidRDefault="003E1500" w:rsidP="00DE3FB5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9F926E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13ADD" w14:textId="77777777" w:rsidR="003E1500" w:rsidRDefault="003E1500" w:rsidP="00DE3FB5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198" w:type="dxa"/>
            <w:gridSpan w:val="3"/>
            <w:shd w:val="clear" w:color="auto" w:fill="F2F2F2" w:themeFill="background1" w:themeFillShade="F2"/>
            <w:vAlign w:val="center"/>
          </w:tcPr>
          <w:p w14:paraId="25FBECE7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</w:tbl>
    <w:p w14:paraId="78708BAD" w14:textId="39B63AB7" w:rsidR="003E1500" w:rsidRDefault="003E1500" w:rsidP="003E1500"/>
    <w:p w14:paraId="1D205DD9" w14:textId="413C8084" w:rsidR="003E1500" w:rsidRDefault="0025311F" w:rsidP="003E1500">
      <w:pPr>
        <w:pStyle w:val="Ttulo1"/>
      </w:pPr>
      <w:r>
        <w:t>2</w:t>
      </w:r>
      <w:r w:rsidR="003E1500">
        <w:t xml:space="preserve">. Datos </w:t>
      </w:r>
      <w:r>
        <w:t>DE LA TESIS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4253"/>
        <w:gridCol w:w="709"/>
        <w:gridCol w:w="1922"/>
      </w:tblGrid>
      <w:tr w:rsidR="00481597" w14:paraId="07AEDF7E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DEF88" w14:textId="16260FD4" w:rsidR="00481597" w:rsidRDefault="00481597" w:rsidP="003E1500">
            <w:pPr>
              <w:pStyle w:val="Tabla"/>
              <w:suppressAutoHyphens/>
              <w:spacing w:after="0" w:line="240" w:lineRule="auto"/>
            </w:pPr>
            <w:r>
              <w:t>Año de comienzo de estudios de doctorado</w:t>
            </w:r>
          </w:p>
        </w:tc>
        <w:tc>
          <w:tcPr>
            <w:tcW w:w="6884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9B1CDC" w14:textId="77777777" w:rsidR="00481597" w:rsidRDefault="00481597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2C8A68A3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21CB" w14:textId="76C686E0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Programa de doctorado</w:t>
            </w:r>
          </w:p>
        </w:tc>
        <w:tc>
          <w:tcPr>
            <w:tcW w:w="6884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76CEC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76207292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9FB2" w14:textId="6353804D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Título de la tesis</w:t>
            </w:r>
          </w:p>
        </w:tc>
        <w:tc>
          <w:tcPr>
            <w:tcW w:w="6884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957F7" w14:textId="2B230C4E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5D00BFC1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F2F4" w14:textId="67FC4BAE" w:rsidR="003E1500" w:rsidRDefault="00481597" w:rsidP="003E1500">
            <w:pPr>
              <w:pStyle w:val="Tabla"/>
              <w:suppressAutoHyphens/>
              <w:spacing w:after="0" w:line="240" w:lineRule="auto"/>
            </w:pPr>
            <w:r>
              <w:t>Director de la Tesis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616E41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CF97DF" w14:textId="3BCDFD58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6E01FAD5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36E6BA3F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E746" w14:textId="79EB2157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Tutor</w:t>
            </w:r>
            <w:r w:rsidR="00670D7F">
              <w:t xml:space="preserve"> (si procede)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6834B4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BADA25" w14:textId="01EE6DBD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1C4FA7D8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27F585BA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3069" w14:textId="43FEAC3D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Codirector (si procede)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AF1652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80A07" w14:textId="6BD2072C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35A577E6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1DF0B09C" w14:textId="77777777" w:rsidTr="00825738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3665" w14:textId="1B520781" w:rsidR="003E1500" w:rsidRDefault="00481597" w:rsidP="003E1500">
            <w:pPr>
              <w:pStyle w:val="Tabla"/>
              <w:suppressAutoHyphens/>
              <w:spacing w:after="0" w:line="240" w:lineRule="auto"/>
            </w:pPr>
            <w:r>
              <w:t>Centro donde ha sido expuesta la Tesis</w:t>
            </w:r>
          </w:p>
        </w:tc>
        <w:tc>
          <w:tcPr>
            <w:tcW w:w="6884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D7B967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481597" w14:paraId="0969C470" w14:textId="77777777" w:rsidTr="00825738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B5EA" w14:textId="31C2EC07" w:rsidR="00481597" w:rsidRDefault="00481597" w:rsidP="003E1500">
            <w:pPr>
              <w:pStyle w:val="Tabla"/>
              <w:suppressAutoHyphens/>
              <w:spacing w:after="0" w:line="240" w:lineRule="auto"/>
            </w:pPr>
            <w:r>
              <w:t xml:space="preserve">Fecha de presentación de </w:t>
            </w:r>
            <w:r w:rsidR="009C0BE5">
              <w:br/>
            </w:r>
            <w:r>
              <w:t>la Tesis</w:t>
            </w:r>
          </w:p>
        </w:tc>
        <w:tc>
          <w:tcPr>
            <w:tcW w:w="6884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38C851" w14:textId="77777777" w:rsidR="00481597" w:rsidRDefault="00481597" w:rsidP="003E1500">
            <w:pPr>
              <w:pStyle w:val="Tabla"/>
              <w:suppressAutoHyphens/>
              <w:spacing w:after="0" w:line="240" w:lineRule="auto"/>
            </w:pPr>
          </w:p>
        </w:tc>
      </w:tr>
    </w:tbl>
    <w:p w14:paraId="3966CDAA" w14:textId="77777777" w:rsidR="009C0BE5" w:rsidRDefault="009C0BE5" w:rsidP="009C0BE5">
      <w:pPr>
        <w:pStyle w:val="Ttulo1"/>
      </w:pPr>
    </w:p>
    <w:p w14:paraId="060AB133" w14:textId="6E89D96B" w:rsidR="00481597" w:rsidRDefault="00481597" w:rsidP="009C0BE5">
      <w:pPr>
        <w:pStyle w:val="Ttulo1"/>
      </w:pPr>
      <w:r>
        <w:t>3</w:t>
      </w:r>
      <w:r>
        <w:t xml:space="preserve">. </w:t>
      </w:r>
      <w:r>
        <w:t>Composición del tribunal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118"/>
        <w:gridCol w:w="1134"/>
        <w:gridCol w:w="567"/>
        <w:gridCol w:w="709"/>
        <w:gridCol w:w="2206"/>
      </w:tblGrid>
      <w:tr w:rsidR="009C0BE5" w14:paraId="48BC1AAB" w14:textId="77777777" w:rsidTr="0058585A">
        <w:trPr>
          <w:trHeight w:val="567"/>
        </w:trPr>
        <w:tc>
          <w:tcPr>
            <w:tcW w:w="96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D347" w14:textId="248855ED" w:rsidR="009C0BE5" w:rsidRDefault="009C0BE5" w:rsidP="009C0BE5">
            <w:pPr>
              <w:pStyle w:val="Ttulo2"/>
            </w:pPr>
            <w:r>
              <w:t>Presidente</w:t>
            </w:r>
          </w:p>
        </w:tc>
      </w:tr>
      <w:tr w:rsidR="00481597" w14:paraId="0CCE869A" w14:textId="77777777" w:rsidTr="00481597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A24B" w14:textId="77777777" w:rsidR="00481597" w:rsidRDefault="00481597" w:rsidP="00052A3D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A5F919" w14:textId="77777777" w:rsidR="00481597" w:rsidRDefault="00481597" w:rsidP="00052A3D">
            <w:pPr>
              <w:pStyle w:val="Tabla"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523CD3" w14:textId="066D41EB" w:rsidR="00481597" w:rsidRDefault="00481597" w:rsidP="00052A3D">
            <w:pPr>
              <w:pStyle w:val="Tabla"/>
              <w:spacing w:after="0" w:line="240" w:lineRule="auto"/>
            </w:pPr>
            <w:r>
              <w:t>NIF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64F45785" w14:textId="77777777" w:rsidR="00481597" w:rsidRDefault="00481597" w:rsidP="00052A3D">
            <w:pPr>
              <w:pStyle w:val="Tabla"/>
              <w:spacing w:after="0" w:line="240" w:lineRule="auto"/>
            </w:pPr>
          </w:p>
        </w:tc>
      </w:tr>
      <w:tr w:rsidR="00481597" w14:paraId="05A49B4B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6A08" w14:textId="408A7985" w:rsidR="00481597" w:rsidRDefault="0008439B" w:rsidP="00052A3D">
            <w:pPr>
              <w:pStyle w:val="Tabla"/>
              <w:spacing w:after="0" w:line="240" w:lineRule="auto"/>
            </w:pPr>
            <w:r>
              <w:t>Universidad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069590" w14:textId="77777777" w:rsidR="00481597" w:rsidRDefault="00481597" w:rsidP="00052A3D">
            <w:pPr>
              <w:pStyle w:val="Tabla"/>
              <w:spacing w:after="0" w:line="240" w:lineRule="auto"/>
            </w:pPr>
          </w:p>
        </w:tc>
      </w:tr>
      <w:tr w:rsidR="00481597" w14:paraId="740D76F3" w14:textId="77777777" w:rsidTr="0008439B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47E4" w14:textId="6E05E823" w:rsidR="00481597" w:rsidRDefault="0008439B" w:rsidP="00052A3D">
            <w:pPr>
              <w:pStyle w:val="Tabla"/>
              <w:spacing w:after="0" w:line="240" w:lineRule="auto"/>
            </w:pPr>
            <w:r>
              <w:t>Departamento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60BFC9" w14:textId="77777777" w:rsidR="00481597" w:rsidRDefault="00481597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AA4035" w14:textId="7AB55C1D" w:rsidR="00481597" w:rsidRDefault="0008439B" w:rsidP="00052A3D">
            <w:pPr>
              <w:pStyle w:val="Tabla"/>
              <w:spacing w:after="0" w:line="240" w:lineRule="auto"/>
            </w:pPr>
            <w:r>
              <w:t>Área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436E2851" w14:textId="77777777" w:rsidR="00481597" w:rsidRDefault="00481597" w:rsidP="00052A3D">
            <w:pPr>
              <w:pStyle w:val="Tabla"/>
              <w:spacing w:after="0" w:line="240" w:lineRule="auto"/>
            </w:pPr>
          </w:p>
        </w:tc>
      </w:tr>
      <w:tr w:rsidR="009C0BE5" w14:paraId="35A3E75F" w14:textId="77777777" w:rsidTr="001A1762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58EB" w14:textId="7B2B1971" w:rsidR="009C0BE5" w:rsidRDefault="009C0BE5" w:rsidP="00052A3D">
            <w:pPr>
              <w:pStyle w:val="Tabla"/>
              <w:spacing w:after="0" w:line="240" w:lineRule="auto"/>
            </w:pPr>
            <w:r>
              <w:t>Domicilio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2C1164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5E01F832" w14:textId="77777777" w:rsidTr="0008439B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6D65" w14:textId="461389DF" w:rsidR="009C0BE5" w:rsidRDefault="009C0BE5" w:rsidP="00052A3D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B97E3A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2C5C4D" w14:textId="0415C007" w:rsidR="009C0BE5" w:rsidRDefault="009C0BE5" w:rsidP="00052A3D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1DDDB8A9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</w:tbl>
    <w:p w14:paraId="164144A8" w14:textId="77777777" w:rsidR="00481597" w:rsidRDefault="00481597" w:rsidP="00481597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118"/>
        <w:gridCol w:w="1134"/>
        <w:gridCol w:w="567"/>
        <w:gridCol w:w="709"/>
        <w:gridCol w:w="2206"/>
      </w:tblGrid>
      <w:tr w:rsidR="009C0BE5" w14:paraId="163B703B" w14:textId="77777777" w:rsidTr="00052A3D">
        <w:trPr>
          <w:trHeight w:val="567"/>
        </w:trPr>
        <w:tc>
          <w:tcPr>
            <w:tcW w:w="96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9029" w14:textId="59E35236" w:rsidR="009C0BE5" w:rsidRDefault="009C0BE5" w:rsidP="00052A3D">
            <w:pPr>
              <w:pStyle w:val="Ttulo2"/>
            </w:pPr>
            <w:r>
              <w:t>Secretario</w:t>
            </w:r>
          </w:p>
        </w:tc>
      </w:tr>
      <w:tr w:rsidR="009C0BE5" w14:paraId="3967A728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3A50" w14:textId="77777777" w:rsidR="009C0BE5" w:rsidRDefault="009C0BE5" w:rsidP="00052A3D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C2CF5B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9983B0" w14:textId="77777777" w:rsidR="009C0BE5" w:rsidRDefault="009C0BE5" w:rsidP="00052A3D">
            <w:pPr>
              <w:pStyle w:val="Tabla"/>
              <w:spacing w:after="0" w:line="240" w:lineRule="auto"/>
            </w:pPr>
            <w:r>
              <w:t>NIF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125DF409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728DCD60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719C" w14:textId="77777777" w:rsidR="009C0BE5" w:rsidRDefault="009C0BE5" w:rsidP="00052A3D">
            <w:pPr>
              <w:pStyle w:val="Tabla"/>
              <w:spacing w:after="0" w:line="240" w:lineRule="auto"/>
            </w:pPr>
            <w:r>
              <w:t>Universidad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0763D5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6DA27EA0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C466" w14:textId="77777777" w:rsidR="009C0BE5" w:rsidRDefault="009C0BE5" w:rsidP="00052A3D">
            <w:pPr>
              <w:pStyle w:val="Tabla"/>
              <w:spacing w:after="0" w:line="240" w:lineRule="auto"/>
            </w:pPr>
            <w:r>
              <w:t>Departamento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D765E2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6C4701" w14:textId="77777777" w:rsidR="009C0BE5" w:rsidRDefault="009C0BE5" w:rsidP="00052A3D">
            <w:pPr>
              <w:pStyle w:val="Tabla"/>
              <w:spacing w:after="0" w:line="240" w:lineRule="auto"/>
            </w:pPr>
            <w:r>
              <w:t>Área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6BEC91CE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0DA69360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A475" w14:textId="77777777" w:rsidR="009C0BE5" w:rsidRDefault="009C0BE5" w:rsidP="00052A3D">
            <w:pPr>
              <w:pStyle w:val="Tabla"/>
              <w:spacing w:after="0" w:line="240" w:lineRule="auto"/>
            </w:pPr>
            <w:r>
              <w:t>Domicilio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11D85E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6C4907CB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7BDA" w14:textId="77777777" w:rsidR="009C0BE5" w:rsidRDefault="009C0BE5" w:rsidP="00052A3D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4C39F4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5824B9" w14:textId="77777777" w:rsidR="009C0BE5" w:rsidRDefault="009C0BE5" w:rsidP="00052A3D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7385BA4D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</w:tbl>
    <w:p w14:paraId="4508302B" w14:textId="48BCDF45" w:rsidR="00481597" w:rsidRDefault="00481597" w:rsidP="00481597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118"/>
        <w:gridCol w:w="1134"/>
        <w:gridCol w:w="567"/>
        <w:gridCol w:w="709"/>
        <w:gridCol w:w="2206"/>
      </w:tblGrid>
      <w:tr w:rsidR="009C0BE5" w14:paraId="2D28502A" w14:textId="77777777" w:rsidTr="00052A3D">
        <w:trPr>
          <w:trHeight w:val="567"/>
        </w:trPr>
        <w:tc>
          <w:tcPr>
            <w:tcW w:w="96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0316" w14:textId="0592ED33" w:rsidR="009C0BE5" w:rsidRDefault="009C0BE5" w:rsidP="00052A3D">
            <w:pPr>
              <w:pStyle w:val="Ttulo2"/>
            </w:pPr>
            <w:r>
              <w:t>Vocal 1</w:t>
            </w:r>
          </w:p>
        </w:tc>
      </w:tr>
      <w:tr w:rsidR="009C0BE5" w14:paraId="0B6489F4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27AE" w14:textId="77777777" w:rsidR="009C0BE5" w:rsidRDefault="009C0BE5" w:rsidP="00052A3D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E3748E8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F4A827" w14:textId="77777777" w:rsidR="009C0BE5" w:rsidRDefault="009C0BE5" w:rsidP="00052A3D">
            <w:pPr>
              <w:pStyle w:val="Tabla"/>
              <w:spacing w:after="0" w:line="240" w:lineRule="auto"/>
            </w:pPr>
            <w:r>
              <w:t>NIF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59E398AA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0EBF9922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011A" w14:textId="77777777" w:rsidR="009C0BE5" w:rsidRDefault="009C0BE5" w:rsidP="00052A3D">
            <w:pPr>
              <w:pStyle w:val="Tabla"/>
              <w:spacing w:after="0" w:line="240" w:lineRule="auto"/>
            </w:pPr>
            <w:r>
              <w:t>Universidad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F00369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6544E818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537D" w14:textId="77777777" w:rsidR="009C0BE5" w:rsidRDefault="009C0BE5" w:rsidP="00052A3D">
            <w:pPr>
              <w:pStyle w:val="Tabla"/>
              <w:spacing w:after="0" w:line="240" w:lineRule="auto"/>
            </w:pPr>
            <w:r>
              <w:t>Departamento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29CDB5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C576CA" w14:textId="77777777" w:rsidR="009C0BE5" w:rsidRDefault="009C0BE5" w:rsidP="00052A3D">
            <w:pPr>
              <w:pStyle w:val="Tabla"/>
              <w:spacing w:after="0" w:line="240" w:lineRule="auto"/>
            </w:pPr>
            <w:r>
              <w:t>Área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2A6AFBA6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5DFD4E7C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C3ED" w14:textId="77777777" w:rsidR="009C0BE5" w:rsidRDefault="009C0BE5" w:rsidP="00052A3D">
            <w:pPr>
              <w:pStyle w:val="Tabla"/>
              <w:spacing w:after="0" w:line="240" w:lineRule="auto"/>
            </w:pPr>
            <w:r>
              <w:t>Domicilio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D12174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76E10BAC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C1BD" w14:textId="77777777" w:rsidR="009C0BE5" w:rsidRDefault="009C0BE5" w:rsidP="00052A3D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ED4F92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125AB2" w14:textId="77777777" w:rsidR="009C0BE5" w:rsidRDefault="009C0BE5" w:rsidP="00052A3D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512E4384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</w:tbl>
    <w:p w14:paraId="10CE42E5" w14:textId="2033FA9A" w:rsidR="009C0BE5" w:rsidRDefault="009C0BE5" w:rsidP="00481597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118"/>
        <w:gridCol w:w="1134"/>
        <w:gridCol w:w="567"/>
        <w:gridCol w:w="709"/>
        <w:gridCol w:w="2206"/>
      </w:tblGrid>
      <w:tr w:rsidR="009C0BE5" w14:paraId="1101182C" w14:textId="77777777" w:rsidTr="00052A3D">
        <w:trPr>
          <w:trHeight w:val="567"/>
        </w:trPr>
        <w:tc>
          <w:tcPr>
            <w:tcW w:w="96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8144" w14:textId="357B2DC0" w:rsidR="009C0BE5" w:rsidRDefault="009C0BE5" w:rsidP="00052A3D">
            <w:pPr>
              <w:pStyle w:val="Ttulo2"/>
            </w:pPr>
            <w:r>
              <w:t xml:space="preserve">Vocal </w:t>
            </w:r>
            <w:r>
              <w:t>2</w:t>
            </w:r>
          </w:p>
        </w:tc>
      </w:tr>
      <w:tr w:rsidR="009C0BE5" w14:paraId="5882D6C0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1D3C" w14:textId="77777777" w:rsidR="009C0BE5" w:rsidRDefault="009C0BE5" w:rsidP="00052A3D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B36B0D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1EAD10" w14:textId="77777777" w:rsidR="009C0BE5" w:rsidRDefault="009C0BE5" w:rsidP="00052A3D">
            <w:pPr>
              <w:pStyle w:val="Tabla"/>
              <w:spacing w:after="0" w:line="240" w:lineRule="auto"/>
            </w:pPr>
            <w:r>
              <w:t>NIF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6BE20265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79E22D55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598B" w14:textId="77777777" w:rsidR="009C0BE5" w:rsidRDefault="009C0BE5" w:rsidP="00052A3D">
            <w:pPr>
              <w:pStyle w:val="Tabla"/>
              <w:spacing w:after="0" w:line="240" w:lineRule="auto"/>
            </w:pPr>
            <w:r>
              <w:t>Universidad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F90282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7B83043D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1C99" w14:textId="77777777" w:rsidR="009C0BE5" w:rsidRDefault="009C0BE5" w:rsidP="00052A3D">
            <w:pPr>
              <w:pStyle w:val="Tabla"/>
              <w:spacing w:after="0" w:line="240" w:lineRule="auto"/>
            </w:pPr>
            <w:r>
              <w:t>Departamento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400A34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D420AB" w14:textId="77777777" w:rsidR="009C0BE5" w:rsidRDefault="009C0BE5" w:rsidP="00052A3D">
            <w:pPr>
              <w:pStyle w:val="Tabla"/>
              <w:spacing w:after="0" w:line="240" w:lineRule="auto"/>
            </w:pPr>
            <w:r>
              <w:t>Área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6AF6074D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3D49497E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8E52" w14:textId="77777777" w:rsidR="009C0BE5" w:rsidRDefault="009C0BE5" w:rsidP="00052A3D">
            <w:pPr>
              <w:pStyle w:val="Tabla"/>
              <w:spacing w:after="0" w:line="240" w:lineRule="auto"/>
            </w:pPr>
            <w:r>
              <w:t>Domicilio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CECADC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1185DF67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2C02" w14:textId="77777777" w:rsidR="009C0BE5" w:rsidRDefault="009C0BE5" w:rsidP="00052A3D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C61C45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377136" w14:textId="77777777" w:rsidR="009C0BE5" w:rsidRDefault="009C0BE5" w:rsidP="00052A3D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40FEFEE8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</w:tbl>
    <w:p w14:paraId="0521B7EC" w14:textId="57D83314" w:rsidR="009C0BE5" w:rsidRDefault="009C0BE5" w:rsidP="00481597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118"/>
        <w:gridCol w:w="1134"/>
        <w:gridCol w:w="567"/>
        <w:gridCol w:w="709"/>
        <w:gridCol w:w="2206"/>
      </w:tblGrid>
      <w:tr w:rsidR="009C0BE5" w14:paraId="273704C3" w14:textId="77777777" w:rsidTr="00052A3D">
        <w:trPr>
          <w:trHeight w:val="567"/>
        </w:trPr>
        <w:tc>
          <w:tcPr>
            <w:tcW w:w="96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2B6E" w14:textId="2433B3EA" w:rsidR="009C0BE5" w:rsidRDefault="009C0BE5" w:rsidP="00052A3D">
            <w:pPr>
              <w:pStyle w:val="Ttulo2"/>
            </w:pPr>
            <w:r>
              <w:t xml:space="preserve">Vocal </w:t>
            </w:r>
            <w:r>
              <w:t>3</w:t>
            </w:r>
          </w:p>
        </w:tc>
      </w:tr>
      <w:tr w:rsidR="009C0BE5" w14:paraId="346ECDDD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729A" w14:textId="77777777" w:rsidR="009C0BE5" w:rsidRDefault="009C0BE5" w:rsidP="00052A3D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3F358B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F5E6CC" w14:textId="77777777" w:rsidR="009C0BE5" w:rsidRDefault="009C0BE5" w:rsidP="00052A3D">
            <w:pPr>
              <w:pStyle w:val="Tabla"/>
              <w:spacing w:after="0" w:line="240" w:lineRule="auto"/>
            </w:pPr>
            <w:r>
              <w:t>NIF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7CA3D6A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17FE4E2E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613E" w14:textId="77777777" w:rsidR="009C0BE5" w:rsidRDefault="009C0BE5" w:rsidP="00052A3D">
            <w:pPr>
              <w:pStyle w:val="Tabla"/>
              <w:spacing w:after="0" w:line="240" w:lineRule="auto"/>
            </w:pPr>
            <w:r>
              <w:t>Universidad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8B45B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06F32156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063E" w14:textId="77777777" w:rsidR="009C0BE5" w:rsidRDefault="009C0BE5" w:rsidP="00052A3D">
            <w:pPr>
              <w:pStyle w:val="Tabla"/>
              <w:spacing w:after="0" w:line="240" w:lineRule="auto"/>
            </w:pPr>
            <w:r>
              <w:t>Departamento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9E2F99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4C777" w14:textId="77777777" w:rsidR="009C0BE5" w:rsidRDefault="009C0BE5" w:rsidP="00052A3D">
            <w:pPr>
              <w:pStyle w:val="Tabla"/>
              <w:spacing w:after="0" w:line="240" w:lineRule="auto"/>
            </w:pPr>
            <w:r>
              <w:t>Área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26B4F3A1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4BE95BA9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9C69" w14:textId="77777777" w:rsidR="009C0BE5" w:rsidRDefault="009C0BE5" w:rsidP="00052A3D">
            <w:pPr>
              <w:pStyle w:val="Tabla"/>
              <w:spacing w:after="0" w:line="240" w:lineRule="auto"/>
            </w:pPr>
            <w:r>
              <w:t>Domicilio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473C83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4B666E94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35B7" w14:textId="77777777" w:rsidR="009C0BE5" w:rsidRDefault="009C0BE5" w:rsidP="00052A3D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0F86B8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B02780" w14:textId="77777777" w:rsidR="009C0BE5" w:rsidRDefault="009C0BE5" w:rsidP="00052A3D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67E80721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</w:tbl>
    <w:p w14:paraId="1C2C7D1B" w14:textId="77777777" w:rsidR="009C0BE5" w:rsidRPr="00481597" w:rsidRDefault="009C0BE5" w:rsidP="00481597">
      <w:pPr>
        <w:rPr>
          <w:lang w:val="es-ES_tradnl"/>
        </w:rPr>
      </w:pPr>
    </w:p>
    <w:p w14:paraId="53EE75CC" w14:textId="70E9C35D" w:rsidR="009C0BE5" w:rsidRDefault="009C0BE5" w:rsidP="009C0BE5">
      <w:pPr>
        <w:pStyle w:val="Ttulo1"/>
      </w:pPr>
      <w:r>
        <w:t>4</w:t>
      </w:r>
      <w:r>
        <w:t>. Composición del tribunal</w:t>
      </w:r>
      <w:r>
        <w:t xml:space="preserve"> Suplemente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118"/>
        <w:gridCol w:w="1134"/>
        <w:gridCol w:w="567"/>
        <w:gridCol w:w="709"/>
        <w:gridCol w:w="2206"/>
      </w:tblGrid>
      <w:tr w:rsidR="009C0BE5" w14:paraId="2A656D16" w14:textId="77777777" w:rsidTr="00052A3D">
        <w:trPr>
          <w:trHeight w:val="567"/>
        </w:trPr>
        <w:tc>
          <w:tcPr>
            <w:tcW w:w="96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F33D" w14:textId="11D6B163" w:rsidR="009C0BE5" w:rsidRDefault="009C0BE5" w:rsidP="00052A3D">
            <w:pPr>
              <w:pStyle w:val="Ttulo2"/>
            </w:pPr>
            <w:r>
              <w:t>Presidente</w:t>
            </w:r>
            <w:r>
              <w:t xml:space="preserve"> suplente</w:t>
            </w:r>
          </w:p>
        </w:tc>
      </w:tr>
      <w:tr w:rsidR="009C0BE5" w14:paraId="3CC057B0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BDA3" w14:textId="77777777" w:rsidR="009C0BE5" w:rsidRDefault="009C0BE5" w:rsidP="00052A3D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375C51E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1804DC" w14:textId="77777777" w:rsidR="009C0BE5" w:rsidRDefault="009C0BE5" w:rsidP="00052A3D">
            <w:pPr>
              <w:pStyle w:val="Tabla"/>
              <w:spacing w:after="0" w:line="240" w:lineRule="auto"/>
            </w:pPr>
            <w:r>
              <w:t>NIF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7C7F5A83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757D2AFF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DDC5" w14:textId="77777777" w:rsidR="009C0BE5" w:rsidRDefault="009C0BE5" w:rsidP="00052A3D">
            <w:pPr>
              <w:pStyle w:val="Tabla"/>
              <w:spacing w:after="0" w:line="240" w:lineRule="auto"/>
            </w:pPr>
            <w:r>
              <w:t>Universidad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789872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5E341993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73D1" w14:textId="77777777" w:rsidR="009C0BE5" w:rsidRDefault="009C0BE5" w:rsidP="00052A3D">
            <w:pPr>
              <w:pStyle w:val="Tabla"/>
              <w:spacing w:after="0" w:line="240" w:lineRule="auto"/>
            </w:pPr>
            <w:r>
              <w:t>Departamento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530A72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C47201" w14:textId="77777777" w:rsidR="009C0BE5" w:rsidRDefault="009C0BE5" w:rsidP="00052A3D">
            <w:pPr>
              <w:pStyle w:val="Tabla"/>
              <w:spacing w:after="0" w:line="240" w:lineRule="auto"/>
            </w:pPr>
            <w:r>
              <w:t>Área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5256923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34E97E66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1531" w14:textId="77777777" w:rsidR="009C0BE5" w:rsidRDefault="009C0BE5" w:rsidP="00052A3D">
            <w:pPr>
              <w:pStyle w:val="Tabla"/>
              <w:spacing w:after="0" w:line="240" w:lineRule="auto"/>
            </w:pPr>
            <w:r>
              <w:t>Domicilio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7A4C9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61747BBB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DE8D" w14:textId="77777777" w:rsidR="009C0BE5" w:rsidRDefault="009C0BE5" w:rsidP="00052A3D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40BCB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464C3" w14:textId="77777777" w:rsidR="009C0BE5" w:rsidRDefault="009C0BE5" w:rsidP="00052A3D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74EA741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</w:tbl>
    <w:p w14:paraId="4CBBABFF" w14:textId="77777777" w:rsidR="009C0BE5" w:rsidRDefault="009C0BE5" w:rsidP="009C0BE5">
      <w:pPr>
        <w:rPr>
          <w:lang w:val="es-ES_tradnl"/>
        </w:rPr>
      </w:pP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118"/>
        <w:gridCol w:w="1134"/>
        <w:gridCol w:w="567"/>
        <w:gridCol w:w="709"/>
        <w:gridCol w:w="2206"/>
      </w:tblGrid>
      <w:tr w:rsidR="009C0BE5" w14:paraId="7B3A16E7" w14:textId="77777777" w:rsidTr="00052A3D">
        <w:trPr>
          <w:trHeight w:val="567"/>
        </w:trPr>
        <w:tc>
          <w:tcPr>
            <w:tcW w:w="96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86B2" w14:textId="78294266" w:rsidR="009C0BE5" w:rsidRDefault="009C0BE5" w:rsidP="00052A3D">
            <w:pPr>
              <w:pStyle w:val="Ttulo2"/>
            </w:pPr>
            <w:r>
              <w:t>Vocal 1</w:t>
            </w:r>
            <w:r>
              <w:t xml:space="preserve"> suplente</w:t>
            </w:r>
          </w:p>
        </w:tc>
      </w:tr>
      <w:tr w:rsidR="009C0BE5" w14:paraId="3585CF62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9D9E" w14:textId="77777777" w:rsidR="009C0BE5" w:rsidRDefault="009C0BE5" w:rsidP="00052A3D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E4AE10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F6526F" w14:textId="77777777" w:rsidR="009C0BE5" w:rsidRDefault="009C0BE5" w:rsidP="00052A3D">
            <w:pPr>
              <w:pStyle w:val="Tabla"/>
              <w:spacing w:after="0" w:line="240" w:lineRule="auto"/>
            </w:pPr>
            <w:r>
              <w:t>NIF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28C55620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16B0AE96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C08F" w14:textId="77777777" w:rsidR="009C0BE5" w:rsidRDefault="009C0BE5" w:rsidP="00052A3D">
            <w:pPr>
              <w:pStyle w:val="Tabla"/>
              <w:spacing w:after="0" w:line="240" w:lineRule="auto"/>
            </w:pPr>
            <w:r>
              <w:t>Universidad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F5259C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0B49A873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6CF6" w14:textId="77777777" w:rsidR="009C0BE5" w:rsidRDefault="009C0BE5" w:rsidP="00052A3D">
            <w:pPr>
              <w:pStyle w:val="Tabla"/>
              <w:spacing w:after="0" w:line="240" w:lineRule="auto"/>
            </w:pPr>
            <w:r>
              <w:t>Departamento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2EE33F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D0C579" w14:textId="77777777" w:rsidR="009C0BE5" w:rsidRDefault="009C0BE5" w:rsidP="00052A3D">
            <w:pPr>
              <w:pStyle w:val="Tabla"/>
              <w:spacing w:after="0" w:line="240" w:lineRule="auto"/>
            </w:pPr>
            <w:r>
              <w:t>Área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453487C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2848F786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FE60" w14:textId="77777777" w:rsidR="009C0BE5" w:rsidRDefault="009C0BE5" w:rsidP="00052A3D">
            <w:pPr>
              <w:pStyle w:val="Tabla"/>
              <w:spacing w:after="0" w:line="240" w:lineRule="auto"/>
            </w:pPr>
            <w:r>
              <w:t>Domicilio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5E5DFF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5B9DB06E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9B23" w14:textId="77777777" w:rsidR="009C0BE5" w:rsidRDefault="009C0BE5" w:rsidP="00052A3D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E83DD2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986C4B" w14:textId="77777777" w:rsidR="009C0BE5" w:rsidRDefault="009C0BE5" w:rsidP="00052A3D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117F4C45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57D183E7" w14:textId="77777777" w:rsidTr="00052A3D">
        <w:trPr>
          <w:trHeight w:val="567"/>
        </w:trPr>
        <w:tc>
          <w:tcPr>
            <w:tcW w:w="96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1F46" w14:textId="77777777" w:rsidR="009C0BE5" w:rsidRDefault="009C0BE5" w:rsidP="00052A3D">
            <w:pPr>
              <w:pStyle w:val="Ttulo2"/>
              <w:outlineLvl w:val="1"/>
            </w:pPr>
          </w:p>
          <w:p w14:paraId="7ACAF979" w14:textId="2B73DC47" w:rsidR="009C0BE5" w:rsidRDefault="009C0BE5" w:rsidP="00052A3D">
            <w:pPr>
              <w:pStyle w:val="Ttulo2"/>
            </w:pPr>
            <w:r>
              <w:t xml:space="preserve">Vocal </w:t>
            </w:r>
            <w:r>
              <w:t>2 suplente</w:t>
            </w:r>
          </w:p>
        </w:tc>
      </w:tr>
      <w:tr w:rsidR="009C0BE5" w14:paraId="1ADD85BF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12F5" w14:textId="77777777" w:rsidR="009C0BE5" w:rsidRDefault="009C0BE5" w:rsidP="00052A3D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E9F2E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188712" w14:textId="77777777" w:rsidR="009C0BE5" w:rsidRDefault="009C0BE5" w:rsidP="00052A3D">
            <w:pPr>
              <w:pStyle w:val="Tabla"/>
              <w:spacing w:after="0" w:line="240" w:lineRule="auto"/>
            </w:pPr>
            <w:r>
              <w:t>NIF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14:paraId="5702A0BE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25831504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B95E" w14:textId="77777777" w:rsidR="009C0BE5" w:rsidRDefault="009C0BE5" w:rsidP="00052A3D">
            <w:pPr>
              <w:pStyle w:val="Tabla"/>
              <w:spacing w:after="0" w:line="240" w:lineRule="auto"/>
            </w:pPr>
            <w:r>
              <w:t>Universidad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B421D6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5981AE77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011D" w14:textId="77777777" w:rsidR="009C0BE5" w:rsidRDefault="009C0BE5" w:rsidP="00052A3D">
            <w:pPr>
              <w:pStyle w:val="Tabla"/>
              <w:spacing w:after="0" w:line="240" w:lineRule="auto"/>
            </w:pPr>
            <w:r>
              <w:t>Departamento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997406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04F6C1" w14:textId="77777777" w:rsidR="009C0BE5" w:rsidRDefault="009C0BE5" w:rsidP="00052A3D">
            <w:pPr>
              <w:pStyle w:val="Tabla"/>
              <w:spacing w:after="0" w:line="240" w:lineRule="auto"/>
            </w:pPr>
            <w:r>
              <w:t>Área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1B7B0529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4F9A103E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EA63" w14:textId="77777777" w:rsidR="009C0BE5" w:rsidRDefault="009C0BE5" w:rsidP="00052A3D">
            <w:pPr>
              <w:pStyle w:val="Tabla"/>
              <w:spacing w:after="0" w:line="240" w:lineRule="auto"/>
            </w:pPr>
            <w:r>
              <w:t>Domicilio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42CC0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  <w:tr w:rsidR="009C0BE5" w14:paraId="7B355B4A" w14:textId="77777777" w:rsidTr="00052A3D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0359" w14:textId="77777777" w:rsidR="009C0BE5" w:rsidRDefault="009C0BE5" w:rsidP="00052A3D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834B97" w14:textId="77777777" w:rsidR="009C0BE5" w:rsidRDefault="009C0BE5" w:rsidP="00052A3D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F7CD07" w14:textId="77777777" w:rsidR="009C0BE5" w:rsidRDefault="009C0BE5" w:rsidP="00052A3D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482" w:type="dxa"/>
            <w:gridSpan w:val="3"/>
            <w:shd w:val="clear" w:color="auto" w:fill="F2F2F2" w:themeFill="background1" w:themeFillShade="F2"/>
            <w:vAlign w:val="center"/>
          </w:tcPr>
          <w:p w14:paraId="0B81520C" w14:textId="77777777" w:rsidR="009C0BE5" w:rsidRDefault="009C0BE5" w:rsidP="00052A3D">
            <w:pPr>
              <w:pStyle w:val="Tabla"/>
              <w:spacing w:after="0" w:line="240" w:lineRule="auto"/>
            </w:pPr>
          </w:p>
        </w:tc>
      </w:tr>
    </w:tbl>
    <w:p w14:paraId="438594AB" w14:textId="77777777" w:rsidR="00DE78B7" w:rsidRDefault="00DE78B7" w:rsidP="00DE78B7"/>
    <w:p w14:paraId="3C079AE2" w14:textId="77777777" w:rsidR="00DE78B7" w:rsidRDefault="00DE78B7">
      <w:pPr>
        <w:spacing w:after="0" w:line="240" w:lineRule="auto"/>
        <w:jc w:val="left"/>
      </w:pPr>
      <w:r>
        <w:br w:type="page"/>
      </w:r>
    </w:p>
    <w:p w14:paraId="204A88D9" w14:textId="45DF1314" w:rsidR="0061501C" w:rsidRDefault="00DE78B7" w:rsidP="00DE78B7">
      <w:r>
        <w:t xml:space="preserve">Firmado en </w:t>
      </w:r>
      <w:r w:rsidRPr="00DE78B7">
        <w:rPr>
          <w:b/>
          <w:bCs/>
        </w:rPr>
        <w:t>lugar</w:t>
      </w:r>
      <w:r>
        <w:t xml:space="preserve">, a </w:t>
      </w:r>
      <w:r w:rsidRPr="00DE78B7">
        <w:rPr>
          <w:b/>
          <w:bCs/>
        </w:rPr>
        <w:t>día</w:t>
      </w:r>
      <w:r>
        <w:t xml:space="preserve"> de </w:t>
      </w:r>
      <w:r w:rsidRPr="00DE78B7">
        <w:rPr>
          <w:b/>
          <w:bCs/>
        </w:rPr>
        <w:t>mes</w:t>
      </w:r>
      <w:r>
        <w:t xml:space="preserve"> de </w:t>
      </w:r>
      <w:r w:rsidRPr="00DE78B7">
        <w:rPr>
          <w:b/>
          <w:bCs/>
        </w:rPr>
        <w:t>año</w:t>
      </w:r>
      <w: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8A7742" w14:paraId="170AAAEF" w14:textId="77777777" w:rsidTr="007A4173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81F6E" w14:textId="77777777" w:rsidR="008A7742" w:rsidRDefault="008A7742" w:rsidP="007A4173">
            <w:pPr>
              <w:jc w:val="center"/>
            </w:pPr>
          </w:p>
        </w:tc>
      </w:tr>
      <w:tr w:rsidR="008A7742" w14:paraId="0078F860" w14:textId="77777777" w:rsidTr="007A4173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F4C62DA" w14:textId="27C5E6E2" w:rsidR="008A7742" w:rsidRDefault="00DE78B7" w:rsidP="007A4173">
            <w:pPr>
              <w:jc w:val="center"/>
            </w:pPr>
            <w:r>
              <w:t>Decano/</w:t>
            </w:r>
            <w:proofErr w:type="gramStart"/>
            <w:r>
              <w:t>Director</w:t>
            </w:r>
            <w:proofErr w:type="gramEnd"/>
            <w:r>
              <w:t xml:space="preserve"> de la Facultad/Escuela</w:t>
            </w:r>
          </w:p>
        </w:tc>
      </w:tr>
    </w:tbl>
    <w:p w14:paraId="4EC5A188" w14:textId="77777777" w:rsidR="0061501C" w:rsidRPr="0061501C" w:rsidRDefault="0061501C" w:rsidP="0061501C">
      <w:pPr>
        <w:jc w:val="left"/>
        <w:rPr>
          <w:b/>
          <w:lang w:val="es-ES_tradnl"/>
        </w:rPr>
      </w:pPr>
    </w:p>
    <w:p w14:paraId="58832BBB" w14:textId="77C76E10" w:rsidR="00DE78B7" w:rsidRDefault="00DE78B7" w:rsidP="00DE78B7">
      <w:pPr>
        <w:rPr>
          <w:lang w:val="es-ES_tradnl"/>
        </w:rPr>
      </w:pPr>
      <w:r>
        <w:rPr>
          <w:lang w:val="es-ES_tradnl"/>
        </w:rPr>
        <w:t>Comuníquese al Rector Magnífico para su tramitación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E78B7" w14:paraId="20E2EC0B" w14:textId="77777777" w:rsidTr="00052A3D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89B1A" w14:textId="77777777" w:rsidR="00DE78B7" w:rsidRDefault="00DE78B7" w:rsidP="00052A3D">
            <w:pPr>
              <w:jc w:val="center"/>
            </w:pPr>
          </w:p>
        </w:tc>
      </w:tr>
      <w:tr w:rsidR="00DE78B7" w14:paraId="036AA129" w14:textId="77777777" w:rsidTr="00052A3D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3C86334B" w14:textId="242FC996" w:rsidR="00DE78B7" w:rsidRDefault="00DE78B7" w:rsidP="00052A3D">
            <w:pPr>
              <w:jc w:val="center"/>
            </w:pPr>
            <w:r>
              <w:t xml:space="preserve">Señor </w:t>
            </w:r>
            <w:proofErr w:type="gramStart"/>
            <w:r>
              <w:t>Presidente</w:t>
            </w:r>
            <w:proofErr w:type="gramEnd"/>
            <w:r>
              <w:t xml:space="preserve"> de la Comisión de Doctorado </w:t>
            </w:r>
            <w:r>
              <w:br/>
              <w:t>(indicar lugar y fecha)</w:t>
            </w:r>
          </w:p>
        </w:tc>
      </w:tr>
    </w:tbl>
    <w:p w14:paraId="5990CEBF" w14:textId="77777777" w:rsidR="00DE78B7" w:rsidRDefault="00DE78B7" w:rsidP="00DE78B7">
      <w:pPr>
        <w:rPr>
          <w:bCs/>
          <w:sz w:val="16"/>
          <w:szCs w:val="16"/>
          <w:lang w:val="es-ES_tradnl"/>
        </w:rPr>
      </w:pPr>
    </w:p>
    <w:p w14:paraId="1A2AFD18" w14:textId="5855404E" w:rsidR="00DE78B7" w:rsidRPr="00DE78B7" w:rsidRDefault="00DE78B7" w:rsidP="00DE78B7">
      <w:pPr>
        <w:rPr>
          <w:bCs/>
          <w:sz w:val="16"/>
          <w:szCs w:val="16"/>
        </w:rPr>
      </w:pPr>
      <w:r w:rsidRPr="00DE78B7">
        <w:rPr>
          <w:bCs/>
          <w:sz w:val="16"/>
          <w:szCs w:val="16"/>
          <w:lang w:val="es-ES_tradnl"/>
        </w:rPr>
        <w:t>Protección de Datos. A los efectos previstos en el art. 5 de la Ley Orgánica 15/1999, de 13 de diciembre (BOE 14/12/1999), de Protección de Datos de Carácter Personal, se le informa de que los datos consignados en el presente modelo serán incorporados a un fichero con la única finalidad de tramitar mecánicamente su solicitud. El responsable del fichero es la UPSA, con domicilio en la Calle Compañía 5 de Salamanca. El interesado puede ejercer sus derechos de acceso, rectificación y cancelación en la citada dirección.</w:t>
      </w:r>
    </w:p>
    <w:p w14:paraId="67550FE5" w14:textId="3A8CDF0C" w:rsidR="00462586" w:rsidRPr="00A505B5" w:rsidRDefault="00462586" w:rsidP="00F133BE"/>
    <w:sectPr w:rsidR="00462586" w:rsidRPr="00A505B5" w:rsidSect="00D97F8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8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F455" w14:textId="77777777" w:rsidR="005D78AB" w:rsidRDefault="005D78AB" w:rsidP="006A1D6A">
      <w:r>
        <w:separator/>
      </w:r>
    </w:p>
  </w:endnote>
  <w:endnote w:type="continuationSeparator" w:id="0">
    <w:p w14:paraId="14BA5CBA" w14:textId="77777777" w:rsidR="005D78AB" w:rsidRDefault="005D78AB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E64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9C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72D8" w14:textId="77777777" w:rsidR="005D78AB" w:rsidRDefault="005D78AB" w:rsidP="006A1D6A">
      <w:r>
        <w:separator/>
      </w:r>
    </w:p>
  </w:footnote>
  <w:footnote w:type="continuationSeparator" w:id="0">
    <w:p w14:paraId="4064D256" w14:textId="77777777" w:rsidR="005D78AB" w:rsidRDefault="005D78AB" w:rsidP="006A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A4D" w14:textId="0A07DE1F" w:rsidR="001C04D3" w:rsidRDefault="001C04D3" w:rsidP="006A1D6A">
    <w:pPr>
      <w:pStyle w:val="Encabezado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C17" w14:textId="77777777" w:rsidR="00E05210" w:rsidRDefault="00E0521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4C229FA" wp14:editId="59423A27">
          <wp:extent cx="2416566" cy="982918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46" cy="99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B88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2E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D2E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1A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C8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321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A0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B07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B8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E6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D6F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(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(%6)"/>
      <w:lvlJc w:val="left"/>
    </w:lvl>
    <w:lvl w:ilvl="6">
      <w:start w:val="1"/>
      <w:numFmt w:val="decimal"/>
      <w:suff w:val="nothing"/>
      <w:lvlText w:val="(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(%9)"/>
      <w:lvlJc w:val="left"/>
    </w:lvl>
  </w:abstractNum>
  <w:abstractNum w:abstractNumId="13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764"/>
    <w:multiLevelType w:val="hybridMultilevel"/>
    <w:tmpl w:val="135C07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00A6C"/>
    <w:multiLevelType w:val="hybridMultilevel"/>
    <w:tmpl w:val="220C77FE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00009A"/>
    <w:multiLevelType w:val="hybridMultilevel"/>
    <w:tmpl w:val="9FA64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122F6"/>
    <w:multiLevelType w:val="hybridMultilevel"/>
    <w:tmpl w:val="F61C1334"/>
    <w:lvl w:ilvl="0" w:tplc="AE5480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198C3D29"/>
    <w:multiLevelType w:val="hybridMultilevel"/>
    <w:tmpl w:val="205495DC"/>
    <w:lvl w:ilvl="0" w:tplc="CC927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E0BDE"/>
    <w:multiLevelType w:val="hybridMultilevel"/>
    <w:tmpl w:val="64D01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719E3"/>
    <w:multiLevelType w:val="multilevel"/>
    <w:tmpl w:val="8D48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A87A69"/>
    <w:multiLevelType w:val="hybridMultilevel"/>
    <w:tmpl w:val="BDA28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87846"/>
    <w:multiLevelType w:val="hybridMultilevel"/>
    <w:tmpl w:val="E098EA84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7344E"/>
    <w:multiLevelType w:val="hybridMultilevel"/>
    <w:tmpl w:val="498AAA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5C4"/>
    <w:multiLevelType w:val="hybridMultilevel"/>
    <w:tmpl w:val="3642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D6404"/>
    <w:multiLevelType w:val="hybridMultilevel"/>
    <w:tmpl w:val="3BCC6A78"/>
    <w:lvl w:ilvl="0" w:tplc="175A1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77006A9"/>
    <w:multiLevelType w:val="hybridMultilevel"/>
    <w:tmpl w:val="A64C3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E2DC7"/>
    <w:multiLevelType w:val="hybridMultilevel"/>
    <w:tmpl w:val="E444C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7A6C"/>
    <w:multiLevelType w:val="hybridMultilevel"/>
    <w:tmpl w:val="F186640E"/>
    <w:lvl w:ilvl="0" w:tplc="4798F0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467210825">
    <w:abstractNumId w:val="30"/>
  </w:num>
  <w:num w:numId="2" w16cid:durableId="1524898538">
    <w:abstractNumId w:val="22"/>
  </w:num>
  <w:num w:numId="3" w16cid:durableId="993992639">
    <w:abstractNumId w:val="0"/>
  </w:num>
  <w:num w:numId="4" w16cid:durableId="1675302469">
    <w:abstractNumId w:val="5"/>
  </w:num>
  <w:num w:numId="5" w16cid:durableId="1251541852">
    <w:abstractNumId w:val="6"/>
  </w:num>
  <w:num w:numId="6" w16cid:durableId="179121884">
    <w:abstractNumId w:val="7"/>
  </w:num>
  <w:num w:numId="7" w16cid:durableId="130095199">
    <w:abstractNumId w:val="8"/>
  </w:num>
  <w:num w:numId="8" w16cid:durableId="1499812434">
    <w:abstractNumId w:val="10"/>
  </w:num>
  <w:num w:numId="9" w16cid:durableId="1768890937">
    <w:abstractNumId w:val="1"/>
  </w:num>
  <w:num w:numId="10" w16cid:durableId="963270557">
    <w:abstractNumId w:val="2"/>
  </w:num>
  <w:num w:numId="11" w16cid:durableId="330262175">
    <w:abstractNumId w:val="3"/>
  </w:num>
  <w:num w:numId="12" w16cid:durableId="404954071">
    <w:abstractNumId w:val="4"/>
  </w:num>
  <w:num w:numId="13" w16cid:durableId="1690328777">
    <w:abstractNumId w:val="9"/>
  </w:num>
  <w:num w:numId="14" w16cid:durableId="1714040136">
    <w:abstractNumId w:val="25"/>
  </w:num>
  <w:num w:numId="15" w16cid:durableId="484395489">
    <w:abstractNumId w:val="23"/>
  </w:num>
  <w:num w:numId="16" w16cid:durableId="1969818794">
    <w:abstractNumId w:val="13"/>
  </w:num>
  <w:num w:numId="17" w16cid:durableId="1415936992">
    <w:abstractNumId w:val="29"/>
  </w:num>
  <w:num w:numId="18" w16cid:durableId="1774012586">
    <w:abstractNumId w:val="20"/>
  </w:num>
  <w:num w:numId="19" w16cid:durableId="1153835373">
    <w:abstractNumId w:val="26"/>
  </w:num>
  <w:num w:numId="20" w16cid:durableId="2139643847">
    <w:abstractNumId w:val="14"/>
  </w:num>
  <w:num w:numId="21" w16cid:durableId="224217614">
    <w:abstractNumId w:val="29"/>
    <w:lvlOverride w:ilvl="0">
      <w:startOverride w:val="1"/>
    </w:lvlOverride>
  </w:num>
  <w:num w:numId="22" w16cid:durableId="2095468715">
    <w:abstractNumId w:val="29"/>
    <w:lvlOverride w:ilvl="0">
      <w:startOverride w:val="1"/>
    </w:lvlOverride>
  </w:num>
  <w:num w:numId="23" w16cid:durableId="1288196964">
    <w:abstractNumId w:val="29"/>
    <w:lvlOverride w:ilvl="0">
      <w:startOverride w:val="1"/>
    </w:lvlOverride>
  </w:num>
  <w:num w:numId="24" w16cid:durableId="1322658911">
    <w:abstractNumId w:val="29"/>
    <w:lvlOverride w:ilvl="0">
      <w:startOverride w:val="1"/>
    </w:lvlOverride>
  </w:num>
  <w:num w:numId="25" w16cid:durableId="1768231366">
    <w:abstractNumId w:val="21"/>
  </w:num>
  <w:num w:numId="26" w16cid:durableId="696195981">
    <w:abstractNumId w:val="16"/>
  </w:num>
  <w:num w:numId="27" w16cid:durableId="816536935">
    <w:abstractNumId w:val="18"/>
  </w:num>
  <w:num w:numId="28" w16cid:durableId="204100754">
    <w:abstractNumId w:val="27"/>
  </w:num>
  <w:num w:numId="29" w16cid:durableId="745306326">
    <w:abstractNumId w:val="19"/>
  </w:num>
  <w:num w:numId="30" w16cid:durableId="1660503533">
    <w:abstractNumId w:val="31"/>
  </w:num>
  <w:num w:numId="31" w16cid:durableId="2075278249">
    <w:abstractNumId w:val="32"/>
  </w:num>
  <w:num w:numId="32" w16cid:durableId="2133597604">
    <w:abstractNumId w:val="17"/>
  </w:num>
  <w:num w:numId="33" w16cid:durableId="1896579000">
    <w:abstractNumId w:val="11"/>
  </w:num>
  <w:num w:numId="34" w16cid:durableId="1739477940">
    <w:abstractNumId w:val="12"/>
  </w:num>
  <w:num w:numId="35" w16cid:durableId="1134637915">
    <w:abstractNumId w:val="33"/>
  </w:num>
  <w:num w:numId="36" w16cid:durableId="1043750901">
    <w:abstractNumId w:val="28"/>
  </w:num>
  <w:num w:numId="37" w16cid:durableId="1053192531">
    <w:abstractNumId w:val="15"/>
  </w:num>
  <w:num w:numId="38" w16cid:durableId="20718815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2"/>
    <w:rsid w:val="00002843"/>
    <w:rsid w:val="00003A5F"/>
    <w:rsid w:val="00015D8E"/>
    <w:rsid w:val="00043DB1"/>
    <w:rsid w:val="00050688"/>
    <w:rsid w:val="0005789D"/>
    <w:rsid w:val="000616F7"/>
    <w:rsid w:val="0006213A"/>
    <w:rsid w:val="000628AA"/>
    <w:rsid w:val="0008439B"/>
    <w:rsid w:val="000A2CC2"/>
    <w:rsid w:val="000B318A"/>
    <w:rsid w:val="000D39C5"/>
    <w:rsid w:val="000E0882"/>
    <w:rsid w:val="000E7D64"/>
    <w:rsid w:val="00105F27"/>
    <w:rsid w:val="00120B02"/>
    <w:rsid w:val="00137579"/>
    <w:rsid w:val="00144685"/>
    <w:rsid w:val="0017480B"/>
    <w:rsid w:val="00174AA9"/>
    <w:rsid w:val="001C04D3"/>
    <w:rsid w:val="001C34A8"/>
    <w:rsid w:val="001F5F08"/>
    <w:rsid w:val="00207128"/>
    <w:rsid w:val="00233B48"/>
    <w:rsid w:val="00242B95"/>
    <w:rsid w:val="0025311F"/>
    <w:rsid w:val="00273332"/>
    <w:rsid w:val="00277AEA"/>
    <w:rsid w:val="0029363F"/>
    <w:rsid w:val="002B04EC"/>
    <w:rsid w:val="002D0F6A"/>
    <w:rsid w:val="002D6D52"/>
    <w:rsid w:val="002E076E"/>
    <w:rsid w:val="002E5632"/>
    <w:rsid w:val="00314AC9"/>
    <w:rsid w:val="00322692"/>
    <w:rsid w:val="00326C5F"/>
    <w:rsid w:val="00331D5E"/>
    <w:rsid w:val="00335591"/>
    <w:rsid w:val="003444F7"/>
    <w:rsid w:val="00350896"/>
    <w:rsid w:val="00350DA3"/>
    <w:rsid w:val="00353F17"/>
    <w:rsid w:val="00364D7F"/>
    <w:rsid w:val="003750E5"/>
    <w:rsid w:val="003918E8"/>
    <w:rsid w:val="003A64F3"/>
    <w:rsid w:val="003B409E"/>
    <w:rsid w:val="003C4EBE"/>
    <w:rsid w:val="003E1500"/>
    <w:rsid w:val="003F5DF6"/>
    <w:rsid w:val="003F6C85"/>
    <w:rsid w:val="004015BD"/>
    <w:rsid w:val="004206D4"/>
    <w:rsid w:val="004313AB"/>
    <w:rsid w:val="004330C6"/>
    <w:rsid w:val="0044054B"/>
    <w:rsid w:val="00444111"/>
    <w:rsid w:val="00450DA2"/>
    <w:rsid w:val="00462586"/>
    <w:rsid w:val="00465F86"/>
    <w:rsid w:val="00481597"/>
    <w:rsid w:val="00494118"/>
    <w:rsid w:val="004A70C4"/>
    <w:rsid w:val="004B50B4"/>
    <w:rsid w:val="004C0141"/>
    <w:rsid w:val="004C04D2"/>
    <w:rsid w:val="004D4AFC"/>
    <w:rsid w:val="004D50CD"/>
    <w:rsid w:val="004D684E"/>
    <w:rsid w:val="004E085F"/>
    <w:rsid w:val="004E4CE7"/>
    <w:rsid w:val="004F1DBA"/>
    <w:rsid w:val="004F46C4"/>
    <w:rsid w:val="004F79F9"/>
    <w:rsid w:val="0050398C"/>
    <w:rsid w:val="005236B6"/>
    <w:rsid w:val="00526382"/>
    <w:rsid w:val="0056260A"/>
    <w:rsid w:val="005705AE"/>
    <w:rsid w:val="00581207"/>
    <w:rsid w:val="00583670"/>
    <w:rsid w:val="00591DA1"/>
    <w:rsid w:val="005D4EBD"/>
    <w:rsid w:val="005D60E8"/>
    <w:rsid w:val="005D78AB"/>
    <w:rsid w:val="005E57D8"/>
    <w:rsid w:val="005E60D9"/>
    <w:rsid w:val="005F63E8"/>
    <w:rsid w:val="00610081"/>
    <w:rsid w:val="00610F66"/>
    <w:rsid w:val="0061501C"/>
    <w:rsid w:val="00627167"/>
    <w:rsid w:val="00627427"/>
    <w:rsid w:val="00650612"/>
    <w:rsid w:val="00670D7F"/>
    <w:rsid w:val="00681971"/>
    <w:rsid w:val="006870D1"/>
    <w:rsid w:val="00696F88"/>
    <w:rsid w:val="006A16DE"/>
    <w:rsid w:val="006A1D6A"/>
    <w:rsid w:val="006D17C1"/>
    <w:rsid w:val="006D4F84"/>
    <w:rsid w:val="00734FAE"/>
    <w:rsid w:val="0074229D"/>
    <w:rsid w:val="00756339"/>
    <w:rsid w:val="007806F3"/>
    <w:rsid w:val="00784AF1"/>
    <w:rsid w:val="0078531D"/>
    <w:rsid w:val="007930E0"/>
    <w:rsid w:val="00797E26"/>
    <w:rsid w:val="007A702E"/>
    <w:rsid w:val="007C5060"/>
    <w:rsid w:val="007D1DD2"/>
    <w:rsid w:val="007E214B"/>
    <w:rsid w:val="007F1B93"/>
    <w:rsid w:val="007F265D"/>
    <w:rsid w:val="007F60F0"/>
    <w:rsid w:val="007F7E5B"/>
    <w:rsid w:val="00800AD3"/>
    <w:rsid w:val="00813E70"/>
    <w:rsid w:val="00826C73"/>
    <w:rsid w:val="00827D7F"/>
    <w:rsid w:val="00835742"/>
    <w:rsid w:val="0083635A"/>
    <w:rsid w:val="00837C1F"/>
    <w:rsid w:val="008628CB"/>
    <w:rsid w:val="00871D2D"/>
    <w:rsid w:val="00875238"/>
    <w:rsid w:val="008762FC"/>
    <w:rsid w:val="0089545E"/>
    <w:rsid w:val="0089660B"/>
    <w:rsid w:val="008A7742"/>
    <w:rsid w:val="008B6524"/>
    <w:rsid w:val="008C1CC5"/>
    <w:rsid w:val="008D6872"/>
    <w:rsid w:val="008E7F8E"/>
    <w:rsid w:val="00911E62"/>
    <w:rsid w:val="00913BE1"/>
    <w:rsid w:val="00930294"/>
    <w:rsid w:val="00962368"/>
    <w:rsid w:val="0098030B"/>
    <w:rsid w:val="00986E93"/>
    <w:rsid w:val="009A25E9"/>
    <w:rsid w:val="009A4E44"/>
    <w:rsid w:val="009B0F7B"/>
    <w:rsid w:val="009C0BE5"/>
    <w:rsid w:val="009C3A40"/>
    <w:rsid w:val="009E10AB"/>
    <w:rsid w:val="009F1E04"/>
    <w:rsid w:val="009F20D2"/>
    <w:rsid w:val="00A04837"/>
    <w:rsid w:val="00A12034"/>
    <w:rsid w:val="00A27BC2"/>
    <w:rsid w:val="00A30AAD"/>
    <w:rsid w:val="00A31169"/>
    <w:rsid w:val="00A403DB"/>
    <w:rsid w:val="00A505B5"/>
    <w:rsid w:val="00A548EF"/>
    <w:rsid w:val="00A55126"/>
    <w:rsid w:val="00A60039"/>
    <w:rsid w:val="00A8184B"/>
    <w:rsid w:val="00A863C4"/>
    <w:rsid w:val="00A91A06"/>
    <w:rsid w:val="00A92834"/>
    <w:rsid w:val="00A93849"/>
    <w:rsid w:val="00AB0AAC"/>
    <w:rsid w:val="00AB4F1B"/>
    <w:rsid w:val="00AB58A5"/>
    <w:rsid w:val="00AC2867"/>
    <w:rsid w:val="00AC5ED6"/>
    <w:rsid w:val="00AD0F83"/>
    <w:rsid w:val="00AF7EDA"/>
    <w:rsid w:val="00B00E7C"/>
    <w:rsid w:val="00B1084F"/>
    <w:rsid w:val="00B159CD"/>
    <w:rsid w:val="00B16710"/>
    <w:rsid w:val="00B16D7A"/>
    <w:rsid w:val="00B5500B"/>
    <w:rsid w:val="00B80C93"/>
    <w:rsid w:val="00BA35FA"/>
    <w:rsid w:val="00BA6C64"/>
    <w:rsid w:val="00BB332C"/>
    <w:rsid w:val="00BB43A3"/>
    <w:rsid w:val="00BB5488"/>
    <w:rsid w:val="00BE7D1D"/>
    <w:rsid w:val="00BF632C"/>
    <w:rsid w:val="00C06FD2"/>
    <w:rsid w:val="00C1154B"/>
    <w:rsid w:val="00C50258"/>
    <w:rsid w:val="00C56AD6"/>
    <w:rsid w:val="00C606B2"/>
    <w:rsid w:val="00C63419"/>
    <w:rsid w:val="00C6424B"/>
    <w:rsid w:val="00CB485E"/>
    <w:rsid w:val="00CE2C6F"/>
    <w:rsid w:val="00CE7B1C"/>
    <w:rsid w:val="00CF1704"/>
    <w:rsid w:val="00D06A4D"/>
    <w:rsid w:val="00D3245C"/>
    <w:rsid w:val="00D428F9"/>
    <w:rsid w:val="00D525FD"/>
    <w:rsid w:val="00D563E8"/>
    <w:rsid w:val="00D66482"/>
    <w:rsid w:val="00D66B46"/>
    <w:rsid w:val="00D71440"/>
    <w:rsid w:val="00D97F89"/>
    <w:rsid w:val="00DA1929"/>
    <w:rsid w:val="00DA23A0"/>
    <w:rsid w:val="00DE78B7"/>
    <w:rsid w:val="00E00F10"/>
    <w:rsid w:val="00E01A69"/>
    <w:rsid w:val="00E05210"/>
    <w:rsid w:val="00E168EF"/>
    <w:rsid w:val="00E2438D"/>
    <w:rsid w:val="00E43E61"/>
    <w:rsid w:val="00E46AFB"/>
    <w:rsid w:val="00E76DA1"/>
    <w:rsid w:val="00E86AC2"/>
    <w:rsid w:val="00E87A86"/>
    <w:rsid w:val="00E939F9"/>
    <w:rsid w:val="00EA3C73"/>
    <w:rsid w:val="00EC2DF8"/>
    <w:rsid w:val="00EC3B0A"/>
    <w:rsid w:val="00ED2804"/>
    <w:rsid w:val="00F133BE"/>
    <w:rsid w:val="00F150E4"/>
    <w:rsid w:val="00F63CEB"/>
    <w:rsid w:val="00F878AC"/>
    <w:rsid w:val="00FA6CB8"/>
    <w:rsid w:val="00FB0CDF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D6A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8E8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8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A863C4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A863C4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  <w:ind w:left="284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3918E8"/>
    <w:rPr>
      <w:rFonts w:ascii="Georgia" w:hAnsi="Georgia" w:cs="Arial"/>
      <w:caps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863C4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63C4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462586"/>
    <w:pPr>
      <w:suppressAutoHyphens/>
    </w:pPr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customStyle="1" w:styleId="Tablaencabezado">
    <w:name w:val="Tabla encabezado"/>
    <w:basedOn w:val="Tablaresaltado"/>
    <w:qFormat/>
    <w:rsid w:val="000D39C5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913BE1"/>
    <w:pPr>
      <w:numPr>
        <w:numId w:val="17"/>
      </w:numPr>
      <w:ind w:left="357" w:hanging="357"/>
    </w:pPr>
  </w:style>
  <w:style w:type="paragraph" w:customStyle="1" w:styleId="Sangra">
    <w:name w:val="Sangría"/>
    <w:basedOn w:val="Normal"/>
    <w:qFormat/>
    <w:rsid w:val="00462586"/>
    <w:pPr>
      <w:spacing w:after="0" w:line="240" w:lineRule="auto"/>
      <w:ind w:firstLine="284"/>
      <w:jc w:val="left"/>
    </w:pPr>
    <w:rPr>
      <w:rFonts w:asciiTheme="minorHAnsi" w:hAnsiTheme="minorHAnsi" w:cstheme="minorBidi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4625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586"/>
    <w:rPr>
      <w:color w:val="800080" w:themeColor="followedHyperlink"/>
      <w:u w:val="single"/>
    </w:rPr>
  </w:style>
  <w:style w:type="paragraph" w:customStyle="1" w:styleId="Default">
    <w:name w:val="Default"/>
    <w:rsid w:val="0074229D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lang w:val="es-ES"/>
    </w:rPr>
  </w:style>
  <w:style w:type="character" w:customStyle="1" w:styleId="TextonotapieCar">
    <w:name w:val="Texto nota pie Car"/>
    <w:link w:val="Textonotapie"/>
    <w:uiPriority w:val="99"/>
    <w:rsid w:val="0074229D"/>
    <w:rPr>
      <w:rFonts w:ascii="Cambria" w:eastAsia="MS Mincho" w:hAnsi="Cambria" w:cs="Times New Roman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74229D"/>
    <w:pPr>
      <w:spacing w:after="0" w:line="240" w:lineRule="auto"/>
      <w:jc w:val="left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TextonotapieCar1">
    <w:name w:val="Texto nota pie Car1"/>
    <w:basedOn w:val="Fuentedeprrafopredeter"/>
    <w:uiPriority w:val="99"/>
    <w:semiHidden/>
    <w:rsid w:val="0074229D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742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scarballo/Desktop/Documentos-UP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8D42F-B452-B34C-BF21-D6FDD32E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Documentos-UPSA.dotx</Template>
  <TotalTime>17</TotalTime>
  <Pages>6</Pages>
  <Words>314</Words>
  <Characters>1729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  <vt:variant>
        <vt:lpstr>Headings</vt:lpstr>
      </vt:variant>
      <vt:variant>
        <vt:i4>3</vt:i4>
      </vt:variant>
    </vt:vector>
  </HeadingPairs>
  <TitlesOfParts>
    <vt:vector size="11" baseType="lpstr">
      <vt:lpstr/>
      <vt:lpstr>1. Datos personales </vt:lpstr>
      <vt:lpstr>2. Datos DE LA TESIS</vt:lpstr>
      <vt:lpstr/>
      <vt:lpstr>3. Composición del tribunal</vt:lpstr>
      <vt:lpstr>4. Composición del tribunal Suplemente</vt:lpstr>
      <vt:lpstr>    </vt:lpstr>
      <vt:lpstr>    Firmas (indicar lugar y día)</vt:lpstr>
      <vt:lpstr>Primer nivel de titulación </vt:lpstr>
      <vt:lpstr>    Segundo nivel de titulación</vt:lpstr>
      <vt:lpstr>        Tercer nivel de titulación</vt:lpstr>
    </vt:vector>
  </TitlesOfParts>
  <Company>UPSA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cp:lastPrinted>2021-04-05T10:00:00Z</cp:lastPrinted>
  <dcterms:created xsi:type="dcterms:W3CDTF">2022-03-23T18:44:00Z</dcterms:created>
  <dcterms:modified xsi:type="dcterms:W3CDTF">2022-03-23T19:02:00Z</dcterms:modified>
</cp:coreProperties>
</file>